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60AA" w:rsidRPr="00FE105E" w:rsidRDefault="00F960AA" w:rsidP="00F960AA">
      <w:pPr>
        <w:pBdr>
          <w:top w:val="thinThickSmallGap" w:sz="24" w:space="31" w:color="FF0000"/>
          <w:left w:val="thinThickSmallGap" w:sz="24" w:space="0" w:color="FF0000"/>
          <w:bottom w:val="thickThinSmallGap" w:sz="24" w:space="31" w:color="FF0000"/>
          <w:right w:val="thickThinSmallGap" w:sz="24" w:space="9" w:color="FF0000"/>
        </w:pBd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  <w:bookmarkStart w:id="0" w:name="OLE_LINK1"/>
      <w:bookmarkStart w:id="1" w:name="OLE_LINK2"/>
      <w:smartTag w:uri="urn:schemas-microsoft-com:office:smarttags" w:element="City">
        <w:r w:rsidRPr="00FE105E">
          <w:rPr>
            <w:rFonts w:ascii="Times New Roman" w:hAnsi="Times New Roman"/>
            <w:b/>
            <w:i/>
            <w:sz w:val="52"/>
            <w:szCs w:val="52"/>
          </w:rPr>
          <w:t>Santa Ana</w:t>
        </w:r>
      </w:smartTag>
      <w:r w:rsidRPr="00FE105E">
        <w:rPr>
          <w:rFonts w:ascii="Times New Roman" w:hAnsi="Times New Roman"/>
          <w:b/>
          <w:i/>
          <w:sz w:val="52"/>
          <w:szCs w:val="52"/>
        </w:rPr>
        <w:t xml:space="preserve"> Unified </w:t>
      </w:r>
      <w:smartTag w:uri="urn:schemas-microsoft-com:office:smarttags" w:element="place">
        <w:r w:rsidRPr="00FE105E">
          <w:rPr>
            <w:rFonts w:ascii="Times New Roman" w:hAnsi="Times New Roman"/>
            <w:b/>
            <w:i/>
            <w:sz w:val="52"/>
            <w:szCs w:val="52"/>
          </w:rPr>
          <w:t>School District</w:t>
        </w:r>
      </w:smartTag>
    </w:p>
    <w:p w:rsidR="00F960AA" w:rsidRPr="00FE105E" w:rsidRDefault="00F960AA" w:rsidP="00F960AA">
      <w:pPr>
        <w:pBdr>
          <w:top w:val="thinThickSmallGap" w:sz="24" w:space="31" w:color="FF0000"/>
          <w:left w:val="thinThickSmallGap" w:sz="24" w:space="0" w:color="FF0000"/>
          <w:bottom w:val="thickThinSmallGap" w:sz="24" w:space="31" w:color="FF0000"/>
          <w:right w:val="thickThinSmallGap" w:sz="24" w:space="9" w:color="FF0000"/>
        </w:pBd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 w:rsidRPr="00FE105E">
        <w:rPr>
          <w:rFonts w:ascii="Times New Roman" w:hAnsi="Times New Roman"/>
          <w:b/>
          <w:i/>
          <w:sz w:val="52"/>
          <w:szCs w:val="52"/>
        </w:rPr>
        <w:t xml:space="preserve">Board of Education </w:t>
      </w:r>
    </w:p>
    <w:p w:rsidR="00F960AA" w:rsidRPr="000A2C11" w:rsidRDefault="00F960AA" w:rsidP="00F960AA">
      <w:pPr>
        <w:pBdr>
          <w:top w:val="thinThickSmallGap" w:sz="24" w:space="31" w:color="FF0000"/>
          <w:left w:val="thinThickSmallGap" w:sz="24" w:space="0" w:color="FF0000"/>
          <w:bottom w:val="thickThinSmallGap" w:sz="24" w:space="31" w:color="FF0000"/>
          <w:right w:val="thickThinSmallGap" w:sz="24" w:space="9" w:color="FF0000"/>
        </w:pBdr>
        <w:spacing w:after="0" w:line="240" w:lineRule="auto"/>
        <w:jc w:val="center"/>
        <w:rPr>
          <w:rFonts w:ascii="Times New Roman" w:hAnsi="Times New Roman"/>
          <w:b/>
          <w:i/>
          <w:sz w:val="8"/>
          <w:szCs w:val="8"/>
          <w:u w:val="single"/>
        </w:rPr>
      </w:pPr>
    </w:p>
    <w:p w:rsidR="00F960AA" w:rsidRPr="003322B7" w:rsidRDefault="00F960AA" w:rsidP="00F960AA">
      <w:pPr>
        <w:pBdr>
          <w:top w:val="thinThickSmallGap" w:sz="24" w:space="31" w:color="FF0000"/>
          <w:left w:val="thinThickSmallGap" w:sz="24" w:space="0" w:color="FF0000"/>
          <w:bottom w:val="thickThinSmallGap" w:sz="24" w:space="31" w:color="FF0000"/>
          <w:right w:val="thickThinSmallGap" w:sz="24" w:space="9" w:color="FF0000"/>
        </w:pBd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960AA" w:rsidRPr="00FE105E" w:rsidRDefault="00F76DFE" w:rsidP="001F02FF">
      <w:pPr>
        <w:pBdr>
          <w:top w:val="thinThickSmallGap" w:sz="24" w:space="31" w:color="FF0000"/>
          <w:left w:val="thinThickSmallGap" w:sz="24" w:space="0" w:color="FF0000"/>
          <w:bottom w:val="thickThinSmallGap" w:sz="24" w:space="31" w:color="FF0000"/>
          <w:right w:val="thickThinSmallGap" w:sz="24" w:space="9" w:color="FF0000"/>
        </w:pBdr>
        <w:spacing w:after="0" w:line="240" w:lineRule="auto"/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t>Special Board Study Session</w:t>
      </w:r>
      <w:r w:rsidR="00F960AA">
        <w:rPr>
          <w:rFonts w:ascii="Arial" w:hAnsi="Arial" w:cs="Arial"/>
          <w:b/>
          <w:sz w:val="48"/>
          <w:szCs w:val="48"/>
          <w:u w:val="single"/>
        </w:rPr>
        <w:t xml:space="preserve"> </w:t>
      </w:r>
      <w:r w:rsidR="00F960AA" w:rsidRPr="00FE105E">
        <w:rPr>
          <w:rFonts w:ascii="Arial" w:hAnsi="Arial" w:cs="Arial"/>
          <w:b/>
          <w:sz w:val="48"/>
          <w:szCs w:val="48"/>
          <w:u w:val="single"/>
        </w:rPr>
        <w:t>Agenda</w:t>
      </w:r>
    </w:p>
    <w:p w:rsidR="00F960AA" w:rsidRPr="003322B7" w:rsidRDefault="00F960AA" w:rsidP="00F960AA">
      <w:pPr>
        <w:pBdr>
          <w:top w:val="thinThickSmallGap" w:sz="24" w:space="31" w:color="FF0000"/>
          <w:left w:val="thinThickSmallGap" w:sz="24" w:space="0" w:color="FF0000"/>
          <w:bottom w:val="thickThinSmallGap" w:sz="24" w:space="31" w:color="FF0000"/>
          <w:right w:val="thickThinSmallGap" w:sz="24" w:space="9" w:color="FF0000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customXml w:uri="http://laserfiche.com/AgendaManagerSchema1.xsd" w:element="meetingDate">
      <w:p w:rsidR="00F960AA" w:rsidRPr="00FE105E" w:rsidRDefault="006032D3" w:rsidP="00F960AA">
        <w:pPr>
          <w:pBdr>
            <w:top w:val="thinThickSmallGap" w:sz="24" w:space="31" w:color="FF0000"/>
            <w:left w:val="thinThickSmallGap" w:sz="24" w:space="0" w:color="FF0000"/>
            <w:bottom w:val="thickThinSmallGap" w:sz="24" w:space="31" w:color="FF0000"/>
            <w:right w:val="thickThinSmallGap" w:sz="24" w:space="9" w:color="FF0000"/>
          </w:pBdr>
          <w:spacing w:after="0" w:line="240" w:lineRule="auto"/>
          <w:jc w:val="center"/>
          <w:rPr>
            <w:rFonts w:ascii="Arial" w:hAnsi="Arial" w:cs="Arial"/>
            <w:b/>
            <w:sz w:val="40"/>
            <w:szCs w:val="40"/>
          </w:rPr>
        </w:pPr>
        <w:r>
          <w:rPr>
            <w:rFonts w:ascii="Arial" w:hAnsi="Arial" w:cs="Arial"/>
            <w:b/>
            <w:sz w:val="40"/>
            <w:szCs w:val="40"/>
          </w:rPr>
          <w:t>Tuesday, January 10, 2012</w:t>
        </w:r>
      </w:p>
    </w:customXml>
    <w:p w:rsidR="00F960AA" w:rsidRPr="00FE105E" w:rsidRDefault="00F76DFE" w:rsidP="00F960AA">
      <w:pPr>
        <w:pBdr>
          <w:top w:val="thinThickSmallGap" w:sz="24" w:space="31" w:color="FF0000"/>
          <w:left w:val="thinThickSmallGap" w:sz="24" w:space="0" w:color="FF0000"/>
          <w:bottom w:val="thickThinSmallGap" w:sz="24" w:space="31" w:color="FF0000"/>
          <w:right w:val="thickThinSmallGap" w:sz="24" w:space="9" w:color="FF0000"/>
        </w:pBd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4</w:t>
      </w:r>
      <w:r w:rsidR="00F960AA">
        <w:rPr>
          <w:rFonts w:ascii="Arial" w:hAnsi="Arial" w:cs="Arial"/>
          <w:b/>
          <w:sz w:val="40"/>
          <w:szCs w:val="40"/>
        </w:rPr>
        <w:t>:</w:t>
      </w:r>
      <w:r>
        <w:rPr>
          <w:rFonts w:ascii="Arial" w:hAnsi="Arial" w:cs="Arial"/>
          <w:b/>
          <w:sz w:val="40"/>
          <w:szCs w:val="40"/>
        </w:rPr>
        <w:t>3</w:t>
      </w:r>
      <w:r w:rsidR="00F960AA">
        <w:rPr>
          <w:rFonts w:ascii="Arial" w:hAnsi="Arial" w:cs="Arial"/>
          <w:b/>
          <w:sz w:val="40"/>
          <w:szCs w:val="40"/>
        </w:rPr>
        <w:t>0 p.m.</w:t>
      </w:r>
    </w:p>
    <w:p w:rsidR="00F960AA" w:rsidRPr="003322B7" w:rsidRDefault="00F960AA" w:rsidP="00F960AA">
      <w:pPr>
        <w:pBdr>
          <w:top w:val="thinThickSmallGap" w:sz="24" w:space="31" w:color="FF0000"/>
          <w:left w:val="thinThickSmallGap" w:sz="24" w:space="0" w:color="FF0000"/>
          <w:bottom w:val="thickThinSmallGap" w:sz="24" w:space="31" w:color="FF0000"/>
          <w:right w:val="thickThinSmallGap" w:sz="24" w:space="9" w:color="FF0000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60AA" w:rsidRPr="00FE105E" w:rsidRDefault="00F960AA" w:rsidP="00F960AA">
      <w:pPr>
        <w:pBdr>
          <w:top w:val="thinThickSmallGap" w:sz="24" w:space="31" w:color="FF0000"/>
          <w:left w:val="thinThickSmallGap" w:sz="24" w:space="0" w:color="FF0000"/>
          <w:bottom w:val="thickThinSmallGap" w:sz="24" w:space="31" w:color="FF0000"/>
          <w:right w:val="thickThinSmallGap" w:sz="24" w:space="9" w:color="FF0000"/>
        </w:pBd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E105E">
        <w:rPr>
          <w:rFonts w:ascii="Arial" w:hAnsi="Arial" w:cs="Arial"/>
          <w:b/>
          <w:sz w:val="36"/>
          <w:szCs w:val="36"/>
        </w:rPr>
        <w:t>Board Room</w:t>
      </w:r>
    </w:p>
    <w:p w:rsidR="00F960AA" w:rsidRPr="00FE105E" w:rsidRDefault="00F960AA" w:rsidP="00F960AA">
      <w:pPr>
        <w:pBdr>
          <w:top w:val="thinThickSmallGap" w:sz="24" w:space="31" w:color="FF0000"/>
          <w:left w:val="thinThickSmallGap" w:sz="24" w:space="0" w:color="FF0000"/>
          <w:bottom w:val="thickThinSmallGap" w:sz="24" w:space="31" w:color="FF0000"/>
          <w:right w:val="thickThinSmallGap" w:sz="24" w:space="9" w:color="FF0000"/>
        </w:pBd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smartTag w:uri="urn:schemas-microsoft-com:office:smarttags" w:element="Street">
        <w:smartTag w:uri="urn:schemas-microsoft-com:office:smarttags" w:element="address">
          <w:r w:rsidRPr="00FE105E">
            <w:rPr>
              <w:rFonts w:ascii="Arial" w:hAnsi="Arial" w:cs="Arial"/>
              <w:b/>
              <w:sz w:val="26"/>
              <w:szCs w:val="26"/>
            </w:rPr>
            <w:t>1601 E. Chestnut Avenue</w:t>
          </w:r>
        </w:smartTag>
      </w:smartTag>
    </w:p>
    <w:p w:rsidR="00F960AA" w:rsidRPr="00FE105E" w:rsidRDefault="00F960AA" w:rsidP="00F960AA">
      <w:pPr>
        <w:pBdr>
          <w:top w:val="thinThickSmallGap" w:sz="24" w:space="31" w:color="FF0000"/>
          <w:left w:val="thinThickSmallGap" w:sz="24" w:space="0" w:color="FF0000"/>
          <w:bottom w:val="thickThinSmallGap" w:sz="24" w:space="31" w:color="FF0000"/>
          <w:right w:val="thickThinSmallGap" w:sz="24" w:space="9" w:color="FF0000"/>
        </w:pBd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smartTag w:uri="urn:schemas-microsoft-com:office:smarttags" w:element="City">
        <w:smartTag w:uri="urn:schemas-microsoft-com:office:smarttags" w:element="place">
          <w:r w:rsidRPr="00FE105E">
            <w:rPr>
              <w:rFonts w:ascii="Arial" w:hAnsi="Arial" w:cs="Arial"/>
              <w:b/>
              <w:sz w:val="26"/>
              <w:szCs w:val="26"/>
            </w:rPr>
            <w:t>Santa Ana</w:t>
          </w:r>
        </w:smartTag>
      </w:smartTag>
    </w:p>
    <w:p w:rsidR="00F960AA" w:rsidRPr="003322B7" w:rsidRDefault="00F960AA" w:rsidP="00F960AA">
      <w:pPr>
        <w:pBdr>
          <w:top w:val="thinThickSmallGap" w:sz="24" w:space="31" w:color="FF0000"/>
          <w:left w:val="thinThickSmallGap" w:sz="24" w:space="0" w:color="FF0000"/>
          <w:bottom w:val="thickThinSmallGap" w:sz="24" w:space="31" w:color="FF0000"/>
          <w:right w:val="thickThinSmallGap" w:sz="24" w:space="9" w:color="FF0000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60AA" w:rsidRPr="003322B7" w:rsidRDefault="00E541D3" w:rsidP="00F960AA">
      <w:pPr>
        <w:pBdr>
          <w:top w:val="thinThickSmallGap" w:sz="24" w:space="31" w:color="FF0000"/>
          <w:left w:val="thinThickSmallGap" w:sz="24" w:space="0" w:color="FF0000"/>
          <w:bottom w:val="thickThinSmallGap" w:sz="24" w:space="31" w:color="FF0000"/>
          <w:right w:val="thickThinSmallGap" w:sz="24" w:space="9" w:color="FF0000"/>
        </w:pBdr>
        <w:tabs>
          <w:tab w:val="left" w:pos="972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71345" cy="1924685"/>
            <wp:effectExtent l="19050" t="0" r="0" b="0"/>
            <wp:docPr id="1" name="Picture 1" descr="4PClrRGBLogoNotr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PClrRGBLogoNotra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574" t="13889" r="11574" b="6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92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C81" w:rsidRDefault="00D461C3" w:rsidP="00B13C81">
      <w:pPr>
        <w:pBdr>
          <w:top w:val="thinThickSmallGap" w:sz="24" w:space="31" w:color="FF0000"/>
          <w:left w:val="thinThickSmallGap" w:sz="24" w:space="0" w:color="FF0000"/>
          <w:bottom w:val="thickThinSmallGap" w:sz="24" w:space="31" w:color="FF0000"/>
          <w:right w:val="thickThinSmallGap" w:sz="24" w:space="9" w:color="FF0000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5042C">
        <w:rPr>
          <w:rFonts w:ascii="Arial" w:hAnsi="Arial" w:cs="Arial"/>
          <w:b/>
          <w:sz w:val="24"/>
          <w:szCs w:val="24"/>
          <w:lang w:val="es-ES_tradnl"/>
        </w:rPr>
        <w:t>José Alfredo Hernández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, J.D.           </w:t>
      </w:r>
      <w:r w:rsidR="00B13C81">
        <w:rPr>
          <w:rFonts w:ascii="Arial" w:hAnsi="Arial" w:cs="Arial"/>
          <w:b/>
          <w:sz w:val="24"/>
          <w:szCs w:val="24"/>
          <w:lang w:val="es-ES_tradnl"/>
        </w:rPr>
        <w:t xml:space="preserve">       </w:t>
      </w:r>
      <w:r w:rsidR="00F960AA">
        <w:rPr>
          <w:rFonts w:ascii="Arial" w:hAnsi="Arial" w:cs="Arial"/>
          <w:b/>
          <w:sz w:val="24"/>
          <w:szCs w:val="24"/>
        </w:rPr>
        <w:t>Rob Richardson</w:t>
      </w:r>
      <w:r w:rsidR="00F960AA">
        <w:rPr>
          <w:rFonts w:ascii="Arial" w:hAnsi="Arial" w:cs="Arial"/>
          <w:b/>
          <w:sz w:val="24"/>
          <w:szCs w:val="24"/>
        </w:rPr>
        <w:tab/>
      </w:r>
      <w:r w:rsidR="00F960AA">
        <w:rPr>
          <w:rFonts w:ascii="Arial" w:hAnsi="Arial" w:cs="Arial"/>
          <w:b/>
          <w:sz w:val="24"/>
          <w:szCs w:val="24"/>
        </w:rPr>
        <w:tab/>
        <w:t xml:space="preserve">   </w:t>
      </w:r>
      <w:r>
        <w:rPr>
          <w:rFonts w:ascii="Arial" w:hAnsi="Arial" w:cs="Arial"/>
          <w:b/>
          <w:sz w:val="24"/>
          <w:szCs w:val="24"/>
        </w:rPr>
        <w:tab/>
      </w:r>
      <w:r w:rsidR="00F960AA">
        <w:rPr>
          <w:rFonts w:ascii="Arial" w:hAnsi="Arial" w:cs="Arial"/>
          <w:b/>
          <w:sz w:val="24"/>
          <w:szCs w:val="24"/>
        </w:rPr>
        <w:t xml:space="preserve"> Thelma Meléndez, Ph.D.</w:t>
      </w:r>
    </w:p>
    <w:p w:rsidR="00F960AA" w:rsidRPr="003322B7" w:rsidRDefault="00B13C81" w:rsidP="00B13C81">
      <w:pPr>
        <w:pBdr>
          <w:top w:val="thinThickSmallGap" w:sz="24" w:space="31" w:color="FF0000"/>
          <w:left w:val="thinThickSmallGap" w:sz="24" w:space="0" w:color="FF0000"/>
          <w:bottom w:val="thickThinSmallGap" w:sz="24" w:space="31" w:color="FF0000"/>
          <w:right w:val="thickThinSmallGap" w:sz="24" w:space="9" w:color="FF0000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F960AA" w:rsidRPr="003322B7">
        <w:rPr>
          <w:rFonts w:ascii="Arial" w:hAnsi="Arial" w:cs="Arial"/>
          <w:b/>
          <w:sz w:val="24"/>
          <w:szCs w:val="24"/>
        </w:rPr>
        <w:t xml:space="preserve">Vice </w:t>
      </w:r>
      <w:r w:rsidR="00F960AA">
        <w:rPr>
          <w:rFonts w:ascii="Arial" w:hAnsi="Arial" w:cs="Arial"/>
          <w:b/>
          <w:sz w:val="24"/>
          <w:szCs w:val="24"/>
        </w:rPr>
        <w:t xml:space="preserve">President        </w:t>
      </w:r>
      <w:r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F960AA">
        <w:rPr>
          <w:rFonts w:ascii="Arial" w:hAnsi="Arial" w:cs="Arial"/>
          <w:b/>
          <w:sz w:val="24"/>
          <w:szCs w:val="24"/>
        </w:rPr>
        <w:t xml:space="preserve"> President</w:t>
      </w:r>
      <w:r w:rsidR="00F960AA" w:rsidRPr="003322B7">
        <w:rPr>
          <w:rFonts w:ascii="Arial" w:hAnsi="Arial" w:cs="Arial"/>
          <w:b/>
          <w:sz w:val="24"/>
          <w:szCs w:val="24"/>
        </w:rPr>
        <w:tab/>
      </w:r>
      <w:r w:rsidR="00F960AA" w:rsidRPr="003322B7">
        <w:rPr>
          <w:rFonts w:ascii="Arial" w:hAnsi="Arial" w:cs="Arial"/>
          <w:b/>
          <w:sz w:val="24"/>
          <w:szCs w:val="24"/>
        </w:rPr>
        <w:tab/>
      </w:r>
      <w:r w:rsidR="00F960AA" w:rsidRPr="003322B7">
        <w:rPr>
          <w:rFonts w:ascii="Arial" w:hAnsi="Arial" w:cs="Arial"/>
          <w:b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F960AA">
        <w:rPr>
          <w:rFonts w:ascii="Arial" w:hAnsi="Arial" w:cs="Arial"/>
          <w:b/>
          <w:sz w:val="24"/>
          <w:szCs w:val="24"/>
        </w:rPr>
        <w:t>Secretary/</w:t>
      </w:r>
    </w:p>
    <w:p w:rsidR="00F960AA" w:rsidRPr="003322B7" w:rsidRDefault="00F960AA" w:rsidP="00F960AA">
      <w:pPr>
        <w:pBdr>
          <w:top w:val="thinThickSmallGap" w:sz="24" w:space="31" w:color="FF0000"/>
          <w:left w:val="thinThickSmallGap" w:sz="24" w:space="0" w:color="FF0000"/>
          <w:bottom w:val="thickThinSmallGap" w:sz="24" w:space="31" w:color="FF0000"/>
          <w:right w:val="thickThinSmallGap" w:sz="24" w:space="9" w:color="FF0000"/>
        </w:pBdr>
        <w:tabs>
          <w:tab w:val="left" w:pos="4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322B7">
        <w:rPr>
          <w:rFonts w:ascii="Arial" w:hAnsi="Arial" w:cs="Arial"/>
          <w:b/>
          <w:sz w:val="24"/>
          <w:szCs w:val="24"/>
        </w:rPr>
        <w:t xml:space="preserve"> </w:t>
      </w:r>
      <w:r w:rsidR="00B13C81">
        <w:rPr>
          <w:rFonts w:ascii="Arial" w:hAnsi="Arial" w:cs="Arial"/>
          <w:b/>
          <w:sz w:val="24"/>
          <w:szCs w:val="24"/>
        </w:rPr>
        <w:tab/>
      </w:r>
      <w:r w:rsidR="00B13C81">
        <w:rPr>
          <w:rFonts w:ascii="Arial" w:hAnsi="Arial" w:cs="Arial"/>
          <w:b/>
          <w:sz w:val="24"/>
          <w:szCs w:val="24"/>
        </w:rPr>
        <w:tab/>
      </w:r>
      <w:r w:rsidR="00B13C81">
        <w:rPr>
          <w:rFonts w:ascii="Arial" w:hAnsi="Arial" w:cs="Arial"/>
          <w:b/>
          <w:sz w:val="24"/>
          <w:szCs w:val="24"/>
        </w:rPr>
        <w:tab/>
      </w:r>
      <w:r w:rsidR="00B13C81">
        <w:rPr>
          <w:rFonts w:ascii="Arial" w:hAnsi="Arial" w:cs="Arial"/>
          <w:b/>
          <w:sz w:val="24"/>
          <w:szCs w:val="24"/>
        </w:rPr>
        <w:tab/>
      </w:r>
      <w:r w:rsidR="00B13C81">
        <w:rPr>
          <w:rFonts w:ascii="Arial" w:hAnsi="Arial" w:cs="Arial"/>
          <w:b/>
          <w:sz w:val="24"/>
          <w:szCs w:val="24"/>
        </w:rPr>
        <w:tab/>
      </w:r>
      <w:r w:rsidR="00B13C81">
        <w:rPr>
          <w:rFonts w:ascii="Arial" w:hAnsi="Arial" w:cs="Arial"/>
          <w:b/>
          <w:sz w:val="24"/>
          <w:szCs w:val="24"/>
        </w:rPr>
        <w:tab/>
      </w:r>
      <w:r w:rsidR="00B13C81">
        <w:rPr>
          <w:rFonts w:ascii="Arial" w:hAnsi="Arial" w:cs="Arial"/>
          <w:b/>
          <w:sz w:val="24"/>
          <w:szCs w:val="24"/>
        </w:rPr>
        <w:tab/>
      </w:r>
      <w:r w:rsidR="00B13C81">
        <w:rPr>
          <w:rFonts w:ascii="Arial" w:hAnsi="Arial" w:cs="Arial"/>
          <w:b/>
          <w:sz w:val="24"/>
          <w:szCs w:val="24"/>
        </w:rPr>
        <w:tab/>
      </w:r>
      <w:r w:rsidR="00B13C81">
        <w:rPr>
          <w:rFonts w:ascii="Arial" w:hAnsi="Arial" w:cs="Arial"/>
          <w:b/>
          <w:sz w:val="24"/>
          <w:szCs w:val="24"/>
        </w:rPr>
        <w:tab/>
      </w:r>
      <w:r w:rsidR="00B13C81">
        <w:rPr>
          <w:rFonts w:ascii="Arial" w:hAnsi="Arial" w:cs="Arial"/>
          <w:b/>
          <w:sz w:val="24"/>
          <w:szCs w:val="24"/>
        </w:rPr>
        <w:tab/>
      </w:r>
      <w:r w:rsidR="00B13C81">
        <w:rPr>
          <w:rFonts w:ascii="Arial" w:hAnsi="Arial" w:cs="Arial"/>
          <w:b/>
          <w:sz w:val="24"/>
          <w:szCs w:val="24"/>
        </w:rPr>
        <w:tab/>
      </w:r>
      <w:r w:rsidR="00B13C81">
        <w:rPr>
          <w:rFonts w:ascii="Arial" w:hAnsi="Arial" w:cs="Arial"/>
          <w:b/>
          <w:sz w:val="24"/>
          <w:szCs w:val="24"/>
        </w:rPr>
        <w:tab/>
      </w:r>
      <w:r w:rsidR="00B13C81">
        <w:rPr>
          <w:rFonts w:ascii="Arial" w:hAnsi="Arial" w:cs="Arial"/>
          <w:b/>
          <w:sz w:val="24"/>
          <w:szCs w:val="24"/>
        </w:rPr>
        <w:tab/>
      </w:r>
      <w:r w:rsidRPr="003322B7">
        <w:rPr>
          <w:rFonts w:ascii="Arial" w:hAnsi="Arial" w:cs="Arial"/>
          <w:b/>
          <w:sz w:val="24"/>
          <w:szCs w:val="24"/>
        </w:rPr>
        <w:t>Superintendent</w:t>
      </w:r>
    </w:p>
    <w:p w:rsidR="00F960AA" w:rsidRDefault="00F960AA" w:rsidP="00F960AA">
      <w:pPr>
        <w:pBdr>
          <w:top w:val="thinThickSmallGap" w:sz="24" w:space="31" w:color="FF0000"/>
          <w:left w:val="thinThickSmallGap" w:sz="24" w:space="0" w:color="FF0000"/>
          <w:bottom w:val="thickThinSmallGap" w:sz="24" w:space="31" w:color="FF0000"/>
          <w:right w:val="thickThinSmallGap" w:sz="24" w:space="9" w:color="FF0000"/>
        </w:pBdr>
        <w:tabs>
          <w:tab w:val="left" w:pos="480"/>
          <w:tab w:val="left" w:pos="45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F960AA" w:rsidRPr="003322B7" w:rsidRDefault="00F960AA" w:rsidP="00F960AA">
      <w:pPr>
        <w:pBdr>
          <w:top w:val="thinThickSmallGap" w:sz="24" w:space="31" w:color="FF0000"/>
          <w:left w:val="thinThickSmallGap" w:sz="24" w:space="0" w:color="FF0000"/>
          <w:bottom w:val="thickThinSmallGap" w:sz="24" w:space="31" w:color="FF0000"/>
          <w:right w:val="thickThinSmallGap" w:sz="24" w:space="9" w:color="FF0000"/>
        </w:pBdr>
        <w:tabs>
          <w:tab w:val="left" w:pos="480"/>
          <w:tab w:val="left" w:pos="45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Pr="003322B7">
        <w:rPr>
          <w:rFonts w:ascii="Arial" w:hAnsi="Arial" w:cs="Arial"/>
          <w:b/>
          <w:sz w:val="24"/>
          <w:szCs w:val="24"/>
        </w:rPr>
        <w:t>John Palacio</w:t>
      </w:r>
      <w:r w:rsidRPr="0055042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55042C">
        <w:rPr>
          <w:rFonts w:ascii="Arial" w:hAnsi="Arial" w:cs="Arial"/>
          <w:b/>
          <w:sz w:val="24"/>
          <w:szCs w:val="24"/>
        </w:rPr>
        <w:t>Audrey Yamagata-Noji, Ph.D.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Roman A. Reyna</w:t>
      </w:r>
    </w:p>
    <w:p w:rsidR="00F960AA" w:rsidRPr="003322B7" w:rsidRDefault="00F960AA" w:rsidP="00F960AA">
      <w:pPr>
        <w:pBdr>
          <w:top w:val="thinThickSmallGap" w:sz="24" w:space="31" w:color="FF0000"/>
          <w:left w:val="thinThickSmallGap" w:sz="24" w:space="0" w:color="FF0000"/>
          <w:bottom w:val="thickThinSmallGap" w:sz="24" w:space="31" w:color="FF0000"/>
          <w:right w:val="thickThinSmallGap" w:sz="24" w:space="9" w:color="FF0000"/>
        </w:pBdr>
        <w:tabs>
          <w:tab w:val="left" w:pos="480"/>
          <w:tab w:val="left" w:pos="4560"/>
          <w:tab w:val="left" w:pos="76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3322B7">
        <w:rPr>
          <w:rFonts w:ascii="Arial" w:hAnsi="Arial" w:cs="Arial"/>
          <w:b/>
          <w:sz w:val="24"/>
          <w:szCs w:val="24"/>
        </w:rPr>
        <w:t>Member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ab/>
        <w:t xml:space="preserve">         </w:t>
      </w:r>
      <w:r w:rsidRPr="003322B7">
        <w:rPr>
          <w:rFonts w:ascii="Arial" w:hAnsi="Arial" w:cs="Arial"/>
          <w:b/>
          <w:sz w:val="24"/>
          <w:szCs w:val="24"/>
        </w:rPr>
        <w:t>Clerk</w:t>
      </w:r>
      <w:r>
        <w:rPr>
          <w:rFonts w:ascii="Arial" w:hAnsi="Arial" w:cs="Arial"/>
          <w:b/>
          <w:sz w:val="24"/>
          <w:szCs w:val="24"/>
        </w:rPr>
        <w:tab/>
        <w:t xml:space="preserve">      </w:t>
      </w:r>
      <w:r w:rsidRPr="006D4DD1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Member</w:t>
      </w:r>
      <w:r>
        <w:rPr>
          <w:rFonts w:ascii="Arial" w:hAnsi="Arial" w:cs="Arial"/>
          <w:b/>
          <w:sz w:val="24"/>
          <w:szCs w:val="24"/>
        </w:rPr>
        <w:tab/>
      </w:r>
    </w:p>
    <w:p w:rsidR="00F960AA" w:rsidRPr="000A2C11" w:rsidRDefault="00F960AA" w:rsidP="00F960AA">
      <w:pPr>
        <w:pBdr>
          <w:top w:val="thinThickSmallGap" w:sz="24" w:space="31" w:color="FF0000"/>
          <w:left w:val="thinThickSmallGap" w:sz="24" w:space="0" w:color="FF0000"/>
          <w:bottom w:val="thickThinSmallGap" w:sz="24" w:space="31" w:color="FF0000"/>
          <w:right w:val="thickThinSmallGap" w:sz="24" w:space="9" w:color="FF0000"/>
        </w:pBdr>
        <w:tabs>
          <w:tab w:val="left" w:pos="480"/>
          <w:tab w:val="left" w:pos="4560"/>
          <w:tab w:val="left" w:pos="7680"/>
        </w:tabs>
        <w:spacing w:after="0" w:line="240" w:lineRule="auto"/>
        <w:rPr>
          <w:rFonts w:ascii="Arial" w:hAnsi="Arial" w:cs="Arial"/>
          <w:b/>
          <w:sz w:val="8"/>
          <w:szCs w:val="8"/>
        </w:rPr>
      </w:pPr>
      <w:r w:rsidRPr="000A2C11">
        <w:rPr>
          <w:rFonts w:ascii="Arial" w:hAnsi="Arial" w:cs="Arial"/>
          <w:b/>
          <w:sz w:val="8"/>
          <w:szCs w:val="8"/>
        </w:rPr>
        <w:t xml:space="preserve"> </w:t>
      </w:r>
    </w:p>
    <w:p w:rsidR="00F960AA" w:rsidRDefault="00F960AA" w:rsidP="00F960AA">
      <w:pPr>
        <w:pBdr>
          <w:top w:val="thinThickSmallGap" w:sz="24" w:space="31" w:color="FF0000"/>
          <w:left w:val="thinThickSmallGap" w:sz="24" w:space="0" w:color="FF0000"/>
          <w:bottom w:val="thickThinSmallGap" w:sz="24" w:space="31" w:color="FF0000"/>
          <w:right w:val="thickThinSmallGap" w:sz="24" w:space="9" w:color="FF0000"/>
        </w:pBdr>
        <w:tabs>
          <w:tab w:val="left" w:pos="4560"/>
        </w:tabs>
        <w:spacing w:after="0" w:line="240" w:lineRule="auto"/>
        <w:jc w:val="center"/>
        <w:rPr>
          <w:rFonts w:ascii="Arial" w:hAnsi="Arial" w:cs="Arial"/>
          <w:b/>
          <w:sz w:val="8"/>
          <w:szCs w:val="8"/>
        </w:rPr>
      </w:pPr>
      <w:r w:rsidRPr="000A2C11">
        <w:rPr>
          <w:rFonts w:ascii="Arial" w:hAnsi="Arial" w:cs="Arial"/>
          <w:b/>
          <w:sz w:val="8"/>
          <w:szCs w:val="8"/>
        </w:rPr>
        <w:t xml:space="preserve"> </w:t>
      </w:r>
    </w:p>
    <w:p w:rsidR="00F960AA" w:rsidRDefault="00F960AA" w:rsidP="00F960AA">
      <w:pPr>
        <w:pBdr>
          <w:top w:val="thinThickSmallGap" w:sz="24" w:space="31" w:color="FF0000"/>
          <w:left w:val="thinThickSmallGap" w:sz="24" w:space="0" w:color="FF0000"/>
          <w:bottom w:val="thickThinSmallGap" w:sz="24" w:space="31" w:color="FF0000"/>
          <w:right w:val="thickThinSmallGap" w:sz="24" w:space="9" w:color="FF0000"/>
        </w:pBdr>
        <w:tabs>
          <w:tab w:val="left" w:pos="4560"/>
        </w:tabs>
        <w:spacing w:after="0" w:line="240" w:lineRule="auto"/>
        <w:jc w:val="center"/>
        <w:rPr>
          <w:rFonts w:ascii="Arial" w:hAnsi="Arial" w:cs="Arial"/>
          <w:b/>
          <w:sz w:val="8"/>
          <w:szCs w:val="8"/>
        </w:rPr>
      </w:pPr>
    </w:p>
    <w:p w:rsidR="00F960AA" w:rsidRDefault="00F960AA" w:rsidP="00F960AA">
      <w:pPr>
        <w:pBdr>
          <w:top w:val="thinThickSmallGap" w:sz="24" w:space="31" w:color="FF0000"/>
          <w:left w:val="thinThickSmallGap" w:sz="24" w:space="0" w:color="FF0000"/>
          <w:bottom w:val="thickThinSmallGap" w:sz="24" w:space="31" w:color="FF0000"/>
          <w:right w:val="thickThinSmallGap" w:sz="24" w:space="9" w:color="FF0000"/>
        </w:pBdr>
        <w:tabs>
          <w:tab w:val="left" w:pos="90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22B7">
        <w:rPr>
          <w:rFonts w:ascii="Arial" w:hAnsi="Arial" w:cs="Arial"/>
          <w:b/>
          <w:sz w:val="24"/>
          <w:szCs w:val="24"/>
        </w:rPr>
        <w:t xml:space="preserve">If special assistance is needed to participate in the Board </w:t>
      </w:r>
      <w:r>
        <w:rPr>
          <w:rFonts w:ascii="Arial" w:hAnsi="Arial" w:cs="Arial"/>
          <w:b/>
          <w:sz w:val="24"/>
          <w:szCs w:val="24"/>
        </w:rPr>
        <w:t xml:space="preserve">meeting, please contact </w:t>
      </w:r>
      <w:r w:rsidRPr="003322B7">
        <w:rPr>
          <w:rFonts w:ascii="Arial" w:hAnsi="Arial" w:cs="Arial"/>
          <w:b/>
          <w:sz w:val="24"/>
          <w:szCs w:val="24"/>
        </w:rPr>
        <w:t>Board Recording Secretary</w:t>
      </w:r>
      <w:r>
        <w:rPr>
          <w:rFonts w:ascii="Arial" w:hAnsi="Arial" w:cs="Arial"/>
          <w:b/>
          <w:sz w:val="24"/>
          <w:szCs w:val="24"/>
        </w:rPr>
        <w:t>,</w:t>
      </w:r>
      <w:r w:rsidRPr="003322B7">
        <w:rPr>
          <w:rFonts w:ascii="Arial" w:hAnsi="Arial" w:cs="Arial"/>
          <w:b/>
          <w:sz w:val="24"/>
          <w:szCs w:val="24"/>
        </w:rPr>
        <w:t xml:space="preserve"> at (714) 558-5515.  Please call prior to the meeting to allow for reasonable arrangements to ensur</w:t>
      </w:r>
      <w:r>
        <w:rPr>
          <w:rFonts w:ascii="Arial" w:hAnsi="Arial" w:cs="Arial"/>
          <w:b/>
          <w:sz w:val="24"/>
          <w:szCs w:val="24"/>
        </w:rPr>
        <w:t xml:space="preserve">e accessibility to this meeting, </w:t>
      </w:r>
      <w:r w:rsidRPr="003322B7">
        <w:rPr>
          <w:rFonts w:ascii="Arial" w:hAnsi="Arial" w:cs="Arial"/>
          <w:b/>
          <w:sz w:val="24"/>
          <w:szCs w:val="24"/>
        </w:rPr>
        <w:t>per the American</w:t>
      </w:r>
      <w:r>
        <w:rPr>
          <w:rFonts w:ascii="Arial" w:hAnsi="Arial" w:cs="Arial"/>
          <w:b/>
          <w:sz w:val="24"/>
          <w:szCs w:val="24"/>
        </w:rPr>
        <w:t>s</w:t>
      </w:r>
      <w:r w:rsidRPr="003322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with </w:t>
      </w:r>
      <w:r w:rsidRPr="003322B7">
        <w:rPr>
          <w:rFonts w:ascii="Arial" w:hAnsi="Arial" w:cs="Arial"/>
          <w:b/>
          <w:sz w:val="24"/>
          <w:szCs w:val="24"/>
        </w:rPr>
        <w:t>Disabilities Act, Title II.</w:t>
      </w:r>
    </w:p>
    <w:p w:rsidR="00F960AA" w:rsidRPr="003322B7" w:rsidRDefault="00F960AA" w:rsidP="00F960AA">
      <w:pPr>
        <w:pBdr>
          <w:top w:val="thinThickSmallGap" w:sz="24" w:space="31" w:color="FF0000"/>
          <w:left w:val="thinThickSmallGap" w:sz="24" w:space="0" w:color="FF0000"/>
          <w:bottom w:val="thickThinSmallGap" w:sz="24" w:space="31" w:color="FF0000"/>
          <w:right w:val="thickThinSmallGap" w:sz="24" w:space="9" w:color="FF0000"/>
        </w:pBdr>
        <w:tabs>
          <w:tab w:val="left" w:pos="90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60AA" w:rsidRDefault="00F960AA" w:rsidP="00F960AA">
      <w:pPr>
        <w:pBdr>
          <w:top w:val="thinThickSmallGap" w:sz="24" w:space="31" w:color="FF0000"/>
          <w:left w:val="thinThickSmallGap" w:sz="24" w:space="0" w:color="FF0000"/>
          <w:bottom w:val="thickThinSmallGap" w:sz="24" w:space="31" w:color="FF0000"/>
          <w:right w:val="thickThinSmallGap" w:sz="24" w:space="9" w:color="FF0000"/>
        </w:pBdr>
        <w:tabs>
          <w:tab w:val="left" w:pos="4560"/>
        </w:tabs>
        <w:spacing w:after="0" w:line="240" w:lineRule="auto"/>
        <w:jc w:val="center"/>
        <w:rPr>
          <w:rFonts w:ascii="Arial" w:hAnsi="Arial" w:cs="Arial"/>
          <w:b/>
          <w:sz w:val="8"/>
          <w:szCs w:val="8"/>
        </w:rPr>
      </w:pPr>
    </w:p>
    <w:p w:rsidR="00F960AA" w:rsidRDefault="00F960AA" w:rsidP="00F960AA">
      <w:pPr>
        <w:pBdr>
          <w:top w:val="thinThickSmallGap" w:sz="24" w:space="31" w:color="FF0000"/>
          <w:left w:val="thinThickSmallGap" w:sz="24" w:space="0" w:color="FF0000"/>
          <w:bottom w:val="thickThinSmallGap" w:sz="24" w:space="31" w:color="FF0000"/>
          <w:right w:val="thickThinSmallGap" w:sz="24" w:space="9" w:color="FF0000"/>
        </w:pBdr>
        <w:shd w:val="clear" w:color="auto" w:fill="C7C7C7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960AA" w:rsidRPr="000A50CD" w:rsidRDefault="00F960AA" w:rsidP="00F960AA">
      <w:pPr>
        <w:pBdr>
          <w:top w:val="thinThickSmallGap" w:sz="24" w:space="31" w:color="FF0000"/>
          <w:left w:val="thinThickSmallGap" w:sz="24" w:space="0" w:color="FF0000"/>
          <w:bottom w:val="thickThinSmallGap" w:sz="24" w:space="31" w:color="FF0000"/>
          <w:right w:val="thickThinSmallGap" w:sz="24" w:space="9" w:color="FF0000"/>
        </w:pBdr>
        <w:shd w:val="clear" w:color="auto" w:fill="C7C7C7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A50CD">
        <w:rPr>
          <w:rFonts w:ascii="Times New Roman" w:hAnsi="Times New Roman"/>
          <w:b/>
          <w:i/>
          <w:sz w:val="28"/>
          <w:szCs w:val="28"/>
        </w:rPr>
        <w:t>Mission Statement</w:t>
      </w:r>
    </w:p>
    <w:p w:rsidR="00F960AA" w:rsidRPr="000A50CD" w:rsidRDefault="00F960AA" w:rsidP="00F960AA">
      <w:pPr>
        <w:pBdr>
          <w:top w:val="thinThickSmallGap" w:sz="24" w:space="31" w:color="FF0000"/>
          <w:left w:val="thinThickSmallGap" w:sz="24" w:space="0" w:color="FF0000"/>
          <w:bottom w:val="thickThinSmallGap" w:sz="24" w:space="31" w:color="FF0000"/>
          <w:right w:val="thickThinSmallGap" w:sz="24" w:space="9" w:color="FF0000"/>
        </w:pBdr>
        <w:shd w:val="clear" w:color="auto" w:fill="C7C7C7"/>
        <w:spacing w:after="0" w:line="240" w:lineRule="auto"/>
        <w:jc w:val="center"/>
        <w:rPr>
          <w:rFonts w:ascii="Times New Roman" w:hAnsi="Times New Roman"/>
          <w:b/>
          <w:i/>
          <w:sz w:val="10"/>
          <w:szCs w:val="10"/>
        </w:rPr>
      </w:pPr>
    </w:p>
    <w:p w:rsidR="00F960AA" w:rsidRDefault="00F960AA" w:rsidP="00B770F1">
      <w:pPr>
        <w:pBdr>
          <w:top w:val="thinThickSmallGap" w:sz="24" w:space="31" w:color="FF0000"/>
          <w:left w:val="thinThickSmallGap" w:sz="24" w:space="0" w:color="FF0000"/>
          <w:bottom w:val="thickThinSmallGap" w:sz="24" w:space="31" w:color="FF0000"/>
          <w:right w:val="thickThinSmallGap" w:sz="24" w:space="9" w:color="FF0000"/>
        </w:pBdr>
        <w:shd w:val="clear" w:color="auto" w:fill="C7C7C7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322B7">
        <w:rPr>
          <w:rFonts w:ascii="Times New Roman" w:hAnsi="Times New Roman"/>
          <w:b/>
          <w:i/>
          <w:sz w:val="24"/>
          <w:szCs w:val="24"/>
        </w:rPr>
        <w:t>The Santa Ana Unified School District is dedicated to high academic achievement,</w:t>
      </w:r>
      <w:r w:rsidR="00B770F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i</w:t>
      </w:r>
      <w:r w:rsidRPr="003322B7">
        <w:rPr>
          <w:rFonts w:ascii="Times New Roman" w:hAnsi="Times New Roman"/>
          <w:b/>
          <w:i/>
          <w:sz w:val="24"/>
          <w:szCs w:val="24"/>
        </w:rPr>
        <w:t xml:space="preserve">n a scholarly and supportive environment, ensuring that all students are </w:t>
      </w:r>
      <w:r w:rsidR="001F02FF">
        <w:rPr>
          <w:rFonts w:ascii="Times New Roman" w:hAnsi="Times New Roman"/>
          <w:b/>
          <w:i/>
          <w:sz w:val="24"/>
          <w:szCs w:val="24"/>
        </w:rPr>
        <w:br/>
      </w:r>
      <w:r w:rsidRPr="003322B7">
        <w:rPr>
          <w:rFonts w:ascii="Times New Roman" w:hAnsi="Times New Roman"/>
          <w:b/>
          <w:i/>
          <w:sz w:val="24"/>
          <w:szCs w:val="24"/>
        </w:rPr>
        <w:t>prepared to accomplish their goals in life.</w:t>
      </w:r>
    </w:p>
    <w:p w:rsidR="00F960AA" w:rsidRDefault="00F960AA" w:rsidP="00F960AA">
      <w:pPr>
        <w:pBdr>
          <w:top w:val="thinThickSmallGap" w:sz="24" w:space="31" w:color="FF0000"/>
          <w:left w:val="thinThickSmallGap" w:sz="24" w:space="0" w:color="FF0000"/>
          <w:bottom w:val="thickThinSmallGap" w:sz="24" w:space="31" w:color="FF0000"/>
          <w:right w:val="thickThinSmallGap" w:sz="24" w:space="9" w:color="FF0000"/>
        </w:pBdr>
        <w:shd w:val="clear" w:color="auto" w:fill="C7C7C7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bookmarkEnd w:id="0"/>
    <w:bookmarkEnd w:id="1"/>
    <w:p w:rsidR="00B770F1" w:rsidRDefault="00B770F1" w:rsidP="00CE78D4">
      <w:pPr>
        <w:tabs>
          <w:tab w:val="center" w:pos="4680"/>
        </w:tabs>
        <w:spacing w:after="0" w:line="240" w:lineRule="auto"/>
        <w:ind w:left="-720"/>
        <w:rPr>
          <w:rFonts w:ascii="Times New Roman" w:hAnsi="Times New Roman"/>
          <w:sz w:val="24"/>
          <w:szCs w:val="24"/>
        </w:rPr>
        <w:sectPr w:rsidR="00B770F1" w:rsidSect="001F02F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432" w:right="835" w:bottom="432" w:left="605" w:header="0" w:footer="288" w:gutter="0"/>
          <w:cols w:space="720"/>
          <w:docGrid w:linePitch="360"/>
        </w:sectPr>
      </w:pPr>
    </w:p>
    <w:p w:rsidR="00CF18F6" w:rsidRPr="007B0E02" w:rsidRDefault="00CF18F6" w:rsidP="00F76DFE">
      <w:pPr>
        <w:tabs>
          <w:tab w:val="center" w:pos="4680"/>
        </w:tabs>
        <w:spacing w:after="0" w:line="240" w:lineRule="auto"/>
        <w:ind w:left="-720"/>
        <w:jc w:val="center"/>
      </w:pPr>
      <w:r w:rsidRPr="002840AE">
        <w:rPr>
          <w:rFonts w:ascii="Times New Roman" w:hAnsi="Times New Roman"/>
          <w:sz w:val="24"/>
          <w:szCs w:val="24"/>
        </w:rPr>
        <w:t>SANTA</w:t>
      </w:r>
      <w:r w:rsidR="007B0E02">
        <w:rPr>
          <w:rFonts w:ascii="Times New Roman" w:hAnsi="Times New Roman"/>
          <w:sz w:val="24"/>
          <w:szCs w:val="24"/>
        </w:rPr>
        <w:t xml:space="preserve"> ANA UNIFIED SCHOOL DISTRICT</w:t>
      </w:r>
    </w:p>
    <w:p w:rsidR="00CF18F6" w:rsidRPr="002840AE" w:rsidRDefault="00CF18F6" w:rsidP="00F76DFE">
      <w:pPr>
        <w:tabs>
          <w:tab w:val="center" w:pos="4680"/>
          <w:tab w:val="right" w:pos="9360"/>
        </w:tabs>
        <w:spacing w:after="0" w:line="240" w:lineRule="auto"/>
        <w:ind w:left="-720"/>
        <w:jc w:val="center"/>
        <w:rPr>
          <w:rFonts w:ascii="Times New Roman" w:hAnsi="Times New Roman"/>
          <w:sz w:val="24"/>
          <w:szCs w:val="24"/>
        </w:rPr>
      </w:pPr>
      <w:r w:rsidRPr="002840AE">
        <w:rPr>
          <w:rFonts w:ascii="Times New Roman" w:hAnsi="Times New Roman"/>
          <w:sz w:val="24"/>
          <w:szCs w:val="24"/>
        </w:rPr>
        <w:t>1601 EAST CHESTNUT AVENUE</w:t>
      </w:r>
      <w:customXml w:uri="http://laserfiche.com/AgendaManagerSchema1.xsd" w:element="meetingDate"/>
    </w:p>
    <w:p w:rsidR="00CF18F6" w:rsidRPr="00F76DFE" w:rsidRDefault="00CF18F6" w:rsidP="00F76DFE">
      <w:pPr>
        <w:tabs>
          <w:tab w:val="center" w:pos="4680"/>
          <w:tab w:val="right" w:pos="9360"/>
        </w:tabs>
        <w:spacing w:after="0" w:line="240" w:lineRule="auto"/>
        <w:ind w:left="-480"/>
        <w:jc w:val="center"/>
        <w:rPr>
          <w:rFonts w:ascii="Times New Roman" w:hAnsi="Times New Roman"/>
          <w:sz w:val="24"/>
          <w:szCs w:val="24"/>
        </w:rPr>
      </w:pPr>
      <w:r w:rsidRPr="002840AE">
        <w:rPr>
          <w:rFonts w:ascii="Times New Roman" w:hAnsi="Times New Roman"/>
          <w:sz w:val="24"/>
          <w:szCs w:val="24"/>
        </w:rPr>
        <w:t>SANTA ANA, CA  92701</w:t>
      </w:r>
      <w:customXml w:uri="http://laserfiche.com/AgendaManagerSchema1.xsd" w:element="meetingTime"/>
    </w:p>
    <w:p w:rsidR="00CF18F6" w:rsidRPr="002840AE" w:rsidRDefault="00CF18F6" w:rsidP="00D274E2">
      <w:pPr>
        <w:spacing w:after="0" w:line="240" w:lineRule="auto"/>
        <w:ind w:left="-480" w:right="-7"/>
        <w:jc w:val="center"/>
        <w:rPr>
          <w:rFonts w:ascii="Times New Roman" w:hAnsi="Times New Roman"/>
          <w:sz w:val="24"/>
          <w:szCs w:val="24"/>
        </w:rPr>
      </w:pPr>
    </w:p>
    <w:p w:rsidR="00CF18F6" w:rsidRPr="002840AE" w:rsidRDefault="00CF18F6" w:rsidP="00D274E2">
      <w:pPr>
        <w:spacing w:after="0" w:line="240" w:lineRule="auto"/>
        <w:ind w:left="-480" w:right="-7"/>
        <w:jc w:val="center"/>
        <w:rPr>
          <w:rFonts w:ascii="Times New Roman" w:hAnsi="Times New Roman"/>
          <w:sz w:val="24"/>
          <w:szCs w:val="24"/>
        </w:rPr>
      </w:pPr>
    </w:p>
    <w:p w:rsidR="00CF18F6" w:rsidRPr="002840AE" w:rsidRDefault="00F76DFE" w:rsidP="00D274E2">
      <w:pPr>
        <w:spacing w:after="0" w:line="240" w:lineRule="auto"/>
        <w:ind w:left="-480" w:right="-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SPECIAL STUDY SESSION</w:t>
      </w:r>
    </w:p>
    <w:p w:rsidR="00CF18F6" w:rsidRPr="002840AE" w:rsidRDefault="00CF18F6" w:rsidP="00D274E2">
      <w:pPr>
        <w:spacing w:after="0" w:line="240" w:lineRule="auto"/>
        <w:ind w:left="-480" w:right="-7"/>
        <w:rPr>
          <w:rFonts w:ascii="Times New Roman" w:hAnsi="Times New Roman"/>
          <w:sz w:val="24"/>
          <w:szCs w:val="24"/>
        </w:rPr>
      </w:pPr>
      <w:r w:rsidRPr="002840AE">
        <w:rPr>
          <w:rFonts w:ascii="Times New Roman" w:hAnsi="Times New Roman"/>
          <w:sz w:val="24"/>
          <w:szCs w:val="24"/>
        </w:rPr>
        <w:tab/>
      </w:r>
    </w:p>
    <w:p w:rsidR="00CF18F6" w:rsidRDefault="00F76DFE" w:rsidP="00F76DFE">
      <w:pPr>
        <w:spacing w:after="0" w:line="240" w:lineRule="auto"/>
        <w:ind w:left="-270"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Special Board Meeting/Study Session of the Santa Ana Unified School District Board of Education will convene in the Board Room of the District Administration Building at 4:30 p.m. on </w:t>
      </w:r>
      <w:r w:rsidRPr="00F76DFE">
        <w:rPr>
          <w:rFonts w:ascii="Times New Roman" w:hAnsi="Times New Roman"/>
          <w:b/>
          <w:sz w:val="24"/>
          <w:szCs w:val="24"/>
          <w:u w:val="single"/>
        </w:rPr>
        <w:t xml:space="preserve">Tuesday, </w:t>
      </w:r>
      <w:r w:rsidR="00CF32A2" w:rsidRPr="00F76DFE">
        <w:rPr>
          <w:rFonts w:ascii="Times New Roman" w:hAnsi="Times New Roman"/>
          <w:b/>
          <w:sz w:val="24"/>
          <w:szCs w:val="24"/>
          <w:u w:val="single"/>
        </w:rPr>
        <w:t>January</w:t>
      </w:r>
      <w:r w:rsidRPr="00F76DFE">
        <w:rPr>
          <w:rFonts w:ascii="Times New Roman" w:hAnsi="Times New Roman"/>
          <w:b/>
          <w:sz w:val="24"/>
          <w:szCs w:val="24"/>
          <w:u w:val="single"/>
        </w:rPr>
        <w:t xml:space="preserve"> 10, 2012</w:t>
      </w:r>
      <w:r>
        <w:rPr>
          <w:rFonts w:ascii="Times New Roman" w:hAnsi="Times New Roman"/>
          <w:sz w:val="24"/>
          <w:szCs w:val="24"/>
        </w:rPr>
        <w:t>.</w:t>
      </w:r>
    </w:p>
    <w:p w:rsidR="00F76DFE" w:rsidRDefault="00F76DFE" w:rsidP="00D274E2">
      <w:pPr>
        <w:spacing w:after="0" w:line="240" w:lineRule="auto"/>
        <w:ind w:left="-480" w:right="-7"/>
        <w:rPr>
          <w:rFonts w:ascii="Times New Roman" w:hAnsi="Times New Roman"/>
          <w:sz w:val="24"/>
          <w:szCs w:val="24"/>
        </w:rPr>
      </w:pPr>
    </w:p>
    <w:p w:rsidR="00F76DFE" w:rsidRPr="00F76DFE" w:rsidRDefault="00F76DFE" w:rsidP="00F76DFE">
      <w:pPr>
        <w:spacing w:after="0" w:line="240" w:lineRule="auto"/>
        <w:ind w:left="-480" w:right="-7"/>
        <w:jc w:val="center"/>
        <w:rPr>
          <w:rFonts w:ascii="Times New Roman" w:hAnsi="Times New Roman"/>
          <w:sz w:val="24"/>
          <w:szCs w:val="24"/>
          <w:u w:val="single"/>
        </w:rPr>
      </w:pPr>
      <w:r w:rsidRPr="00F76DFE">
        <w:rPr>
          <w:rFonts w:ascii="Times New Roman" w:hAnsi="Times New Roman"/>
          <w:sz w:val="24"/>
          <w:szCs w:val="24"/>
          <w:u w:val="single"/>
        </w:rPr>
        <w:t xml:space="preserve">A G E </w:t>
      </w:r>
      <w:r>
        <w:rPr>
          <w:rFonts w:ascii="Times New Roman" w:hAnsi="Times New Roman"/>
          <w:sz w:val="24"/>
          <w:szCs w:val="24"/>
          <w:u w:val="single"/>
        </w:rPr>
        <w:t>N D A</w:t>
      </w:r>
    </w:p>
    <w:p w:rsidR="00CF18F6" w:rsidRPr="002840AE" w:rsidRDefault="00CF18F6" w:rsidP="00D274E2">
      <w:pPr>
        <w:spacing w:after="0" w:line="240" w:lineRule="auto"/>
        <w:ind w:left="540" w:right="-7" w:hanging="810"/>
        <w:rPr>
          <w:rFonts w:ascii="Times New Roman" w:hAnsi="Times New Roman"/>
          <w:sz w:val="24"/>
          <w:szCs w:val="24"/>
        </w:rPr>
      </w:pPr>
      <w:r w:rsidRPr="002840AE">
        <w:rPr>
          <w:rFonts w:ascii="Times New Roman" w:hAnsi="Times New Roman"/>
          <w:sz w:val="24"/>
          <w:szCs w:val="24"/>
        </w:rPr>
        <w:t xml:space="preserve">CALL TO ORDER </w:t>
      </w:r>
    </w:p>
    <w:p w:rsidR="00CF18F6" w:rsidRPr="002840AE" w:rsidRDefault="00CF18F6" w:rsidP="00D274E2">
      <w:pPr>
        <w:spacing w:after="0" w:line="240" w:lineRule="auto"/>
        <w:ind w:right="-7"/>
        <w:jc w:val="both"/>
        <w:rPr>
          <w:rFonts w:ascii="Times New Roman" w:hAnsi="Times New Roman"/>
        </w:rPr>
      </w:pPr>
    </w:p>
    <w:p w:rsidR="00CF18F6" w:rsidRPr="002840AE" w:rsidRDefault="00CF18F6" w:rsidP="00D274E2">
      <w:pPr>
        <w:spacing w:after="0" w:line="240" w:lineRule="auto"/>
        <w:ind w:right="-7"/>
        <w:jc w:val="both"/>
        <w:rPr>
          <w:rFonts w:ascii="Times New Roman" w:hAnsi="Times New Roman"/>
        </w:rPr>
      </w:pPr>
    </w:p>
    <w:p w:rsidR="00CF18F6" w:rsidRPr="002840AE" w:rsidRDefault="00CF18F6" w:rsidP="00D274E2">
      <w:pPr>
        <w:spacing w:after="0" w:line="240" w:lineRule="auto"/>
        <w:ind w:left="540" w:right="-7" w:hanging="810"/>
        <w:jc w:val="both"/>
        <w:rPr>
          <w:rFonts w:ascii="Times New Roman" w:hAnsi="Times New Roman"/>
          <w:sz w:val="24"/>
          <w:szCs w:val="24"/>
        </w:rPr>
      </w:pPr>
      <w:r w:rsidRPr="002840AE">
        <w:rPr>
          <w:rFonts w:ascii="Times New Roman" w:hAnsi="Times New Roman"/>
          <w:sz w:val="24"/>
          <w:szCs w:val="24"/>
        </w:rPr>
        <w:t>4:30 P.M. RECESS TO CLOSED SESSION</w:t>
      </w:r>
    </w:p>
    <w:p w:rsidR="00CF18F6" w:rsidRPr="002840AE" w:rsidRDefault="00CF18F6" w:rsidP="00D274E2">
      <w:pPr>
        <w:pStyle w:val="ListParagraph"/>
        <w:numPr>
          <w:ilvl w:val="0"/>
          <w:numId w:val="6"/>
        </w:numPr>
        <w:ind w:left="720" w:right="-7"/>
        <w:jc w:val="both"/>
        <w:rPr>
          <w:rFonts w:ascii="Times New Roman" w:hAnsi="Times New Roman" w:cs="Times New Roman"/>
          <w:sz w:val="18"/>
          <w:szCs w:val="18"/>
        </w:rPr>
      </w:pPr>
      <w:r w:rsidRPr="002840AE">
        <w:rPr>
          <w:rFonts w:ascii="Times New Roman" w:hAnsi="Times New Roman" w:cs="Times New Roman"/>
          <w:sz w:val="18"/>
          <w:szCs w:val="18"/>
        </w:rPr>
        <w:t>See Closed Session Agenda below for matters to be considered at this time.</w:t>
      </w:r>
    </w:p>
    <w:p w:rsidR="00CF18F6" w:rsidRPr="002840AE" w:rsidRDefault="00CF18F6" w:rsidP="00D274E2">
      <w:pPr>
        <w:spacing w:after="0" w:line="240" w:lineRule="auto"/>
        <w:ind w:left="540" w:right="-7" w:hanging="810"/>
        <w:jc w:val="both"/>
        <w:rPr>
          <w:rFonts w:ascii="Times New Roman" w:hAnsi="Times New Roman"/>
          <w:sz w:val="24"/>
          <w:szCs w:val="24"/>
        </w:rPr>
      </w:pPr>
    </w:p>
    <w:p w:rsidR="00CF18F6" w:rsidRPr="002840AE" w:rsidRDefault="00CF18F6" w:rsidP="00D274E2">
      <w:pPr>
        <w:spacing w:after="0" w:line="240" w:lineRule="auto"/>
        <w:ind w:left="540" w:right="-7" w:hanging="810"/>
        <w:jc w:val="both"/>
        <w:rPr>
          <w:rFonts w:ascii="Times New Roman" w:hAnsi="Times New Roman"/>
          <w:sz w:val="24"/>
          <w:szCs w:val="24"/>
        </w:rPr>
      </w:pPr>
    </w:p>
    <w:p w:rsidR="00CF18F6" w:rsidRPr="002840AE" w:rsidRDefault="00CF18F6" w:rsidP="00D274E2">
      <w:pPr>
        <w:spacing w:after="0" w:line="240" w:lineRule="auto"/>
        <w:ind w:left="540" w:right="-7" w:hanging="810"/>
        <w:jc w:val="both"/>
        <w:rPr>
          <w:rFonts w:ascii="Times New Roman" w:hAnsi="Times New Roman"/>
          <w:sz w:val="24"/>
          <w:szCs w:val="24"/>
        </w:rPr>
      </w:pPr>
      <w:r w:rsidRPr="002840AE">
        <w:rPr>
          <w:rFonts w:ascii="Times New Roman" w:hAnsi="Times New Roman"/>
          <w:sz w:val="24"/>
          <w:szCs w:val="24"/>
        </w:rPr>
        <w:t xml:space="preserve">RECONVENE </w:t>
      </w:r>
      <w:r w:rsidR="00F76DFE">
        <w:rPr>
          <w:rFonts w:ascii="Times New Roman" w:hAnsi="Times New Roman"/>
          <w:sz w:val="24"/>
          <w:szCs w:val="24"/>
        </w:rPr>
        <w:t>SPECIAL STUDY SESSION</w:t>
      </w:r>
    </w:p>
    <w:p w:rsidR="00CF18F6" w:rsidRPr="002840AE" w:rsidRDefault="00CF18F6" w:rsidP="00D274E2">
      <w:pPr>
        <w:spacing w:after="0" w:line="240" w:lineRule="auto"/>
        <w:ind w:left="540" w:right="-7" w:hanging="810"/>
        <w:jc w:val="both"/>
        <w:rPr>
          <w:rFonts w:ascii="Times New Roman" w:hAnsi="Times New Roman"/>
          <w:sz w:val="24"/>
          <w:szCs w:val="24"/>
        </w:rPr>
      </w:pPr>
    </w:p>
    <w:p w:rsidR="00CF18F6" w:rsidRPr="002840AE" w:rsidRDefault="00CF18F6" w:rsidP="00D274E2">
      <w:pPr>
        <w:spacing w:after="0" w:line="240" w:lineRule="auto"/>
        <w:ind w:left="540" w:right="-7" w:hanging="810"/>
        <w:jc w:val="center"/>
        <w:rPr>
          <w:rFonts w:ascii="Times New Roman" w:hAnsi="Times New Roman"/>
          <w:sz w:val="24"/>
          <w:szCs w:val="24"/>
        </w:rPr>
      </w:pPr>
    </w:p>
    <w:p w:rsidR="00CF18F6" w:rsidRPr="002840AE" w:rsidRDefault="00CF18F6" w:rsidP="00C2383A">
      <w:pPr>
        <w:tabs>
          <w:tab w:val="left" w:pos="6660"/>
        </w:tabs>
        <w:spacing w:after="0" w:line="240" w:lineRule="auto"/>
        <w:ind w:left="540" w:right="-7" w:hanging="810"/>
        <w:jc w:val="both"/>
        <w:rPr>
          <w:rFonts w:ascii="Times New Roman" w:hAnsi="Times New Roman"/>
          <w:sz w:val="24"/>
          <w:szCs w:val="24"/>
        </w:rPr>
      </w:pPr>
      <w:r w:rsidRPr="002840AE">
        <w:rPr>
          <w:rFonts w:ascii="Times New Roman" w:hAnsi="Times New Roman"/>
          <w:sz w:val="24"/>
          <w:szCs w:val="24"/>
        </w:rPr>
        <w:t>PLEDGE OF ALLEGIANCE</w:t>
      </w:r>
      <w:r w:rsidR="00C2383A" w:rsidRPr="002840AE">
        <w:rPr>
          <w:rFonts w:ascii="Times New Roman" w:hAnsi="Times New Roman"/>
          <w:sz w:val="24"/>
          <w:szCs w:val="24"/>
        </w:rPr>
        <w:tab/>
      </w:r>
    </w:p>
    <w:p w:rsidR="00CF18F6" w:rsidRPr="002840AE" w:rsidRDefault="00CF18F6" w:rsidP="00D274E2">
      <w:pPr>
        <w:spacing w:after="0" w:line="240" w:lineRule="auto"/>
        <w:ind w:left="540" w:right="-7" w:hanging="810"/>
        <w:jc w:val="both"/>
        <w:rPr>
          <w:rFonts w:ascii="Times New Roman" w:hAnsi="Times New Roman"/>
          <w:sz w:val="24"/>
          <w:szCs w:val="24"/>
        </w:rPr>
      </w:pPr>
    </w:p>
    <w:p w:rsidR="00CF18F6" w:rsidRPr="002840AE" w:rsidRDefault="00CF18F6" w:rsidP="00D274E2">
      <w:pPr>
        <w:spacing w:after="0" w:line="240" w:lineRule="auto"/>
        <w:ind w:left="540" w:right="-7" w:hanging="810"/>
        <w:jc w:val="both"/>
        <w:rPr>
          <w:rFonts w:ascii="Times New Roman" w:hAnsi="Times New Roman"/>
          <w:sz w:val="24"/>
          <w:szCs w:val="24"/>
        </w:rPr>
      </w:pPr>
    </w:p>
    <w:customXml w:uri="http://laserfiche.com/AgendaManagerSchema1.xsd" w:element="section">
      <w:customXmlPr>
        <w:attr w:name="sectionID" w:val="2"/>
      </w:customXmlPr>
      <w:p w:rsidR="00CF18F6" w:rsidRPr="002840AE" w:rsidRDefault="00CF18F6" w:rsidP="001203F9">
        <w:pPr>
          <w:spacing w:after="0" w:line="240" w:lineRule="auto"/>
          <w:ind w:left="540" w:right="-7" w:hanging="810"/>
          <w:jc w:val="both"/>
          <w:rPr>
            <w:rFonts w:ascii="Times New Roman" w:hAnsi="Times New Roman"/>
            <w:sz w:val="24"/>
            <w:szCs w:val="24"/>
          </w:rPr>
        </w:pPr>
        <w:r w:rsidRPr="002840AE">
          <w:rPr>
            <w:rFonts w:ascii="Times New Roman" w:hAnsi="Times New Roman"/>
            <w:sz w:val="24"/>
            <w:szCs w:val="24"/>
          </w:rPr>
          <w:t>PUBLIC PRESENTATIONS (Pursuant to Government Code 54954.3)</w:t>
        </w:r>
      </w:p>
    </w:customXml>
    <w:p w:rsidR="00CF18F6" w:rsidRPr="002840AE" w:rsidRDefault="00CF18F6" w:rsidP="00D274E2">
      <w:pPr>
        <w:numPr>
          <w:ilvl w:val="0"/>
          <w:numId w:val="5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840AE">
        <w:rPr>
          <w:rFonts w:ascii="Times New Roman" w:hAnsi="Times New Roman"/>
          <w:sz w:val="18"/>
          <w:szCs w:val="18"/>
        </w:rPr>
        <w:t>Individuals or groups may make presentations or bring matters to the Board's attention that are within the Board's subject matter jurisdiction.</w:t>
      </w:r>
    </w:p>
    <w:p w:rsidR="00CF18F6" w:rsidRPr="001203F9" w:rsidRDefault="00CF18F6" w:rsidP="00D274E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F18F6" w:rsidRPr="001203F9" w:rsidRDefault="00CF18F6" w:rsidP="00D274E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customXml w:uri="http://laserfiche.com/AgendaManagerSchema1.xsd" w:element="section">
      <w:customXmlPr>
        <w:attr w:name="sectionID" w:val="5"/>
      </w:customXmlPr>
      <w:p w:rsidR="00CF18F6" w:rsidRPr="002840AE" w:rsidRDefault="00CF18F6" w:rsidP="00D274E2">
        <w:pPr>
          <w:pStyle w:val="ListParagraph"/>
          <w:numPr>
            <w:ilvl w:val="1"/>
            <w:numId w:val="3"/>
          </w:numPr>
          <w:tabs>
            <w:tab w:val="left" w:pos="540"/>
          </w:tabs>
          <w:ind w:left="-270" w:firstLine="0"/>
          <w:rPr>
            <w:rFonts w:ascii="Times New Roman" w:hAnsi="Times New Roman" w:cs="Times New Roman"/>
            <w:sz w:val="24"/>
            <w:szCs w:val="24"/>
            <w:u w:val="single"/>
          </w:rPr>
        </w:pPr>
        <w:r w:rsidRPr="002840AE">
          <w:rPr>
            <w:rFonts w:ascii="Times New Roman" w:hAnsi="Times New Roman" w:cs="Times New Roman"/>
            <w:sz w:val="24"/>
            <w:szCs w:val="24"/>
            <w:u w:val="single"/>
          </w:rPr>
          <w:t>APPROVAL OF CONSENT CALENDAR</w:t>
        </w:r>
      </w:p>
    </w:customXml>
    <w:p w:rsidR="00CF18F6" w:rsidRPr="002840AE" w:rsidRDefault="00CF18F6" w:rsidP="00D274E2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customXml w:uri="http://laserfiche.com/AgendaManagerSchema1.xsd" w:element="TitleRecommendation">
      <w:customXmlPr>
        <w:attr w:name="fieldID" w:val="1"/>
        <w:attr w:name="itemID" w:val="154"/>
      </w:customXmlPr>
      <w:p w:rsidR="00CF18F6" w:rsidRPr="001D23BC" w:rsidRDefault="006032D3" w:rsidP="000D454C">
        <w:pPr>
          <w:numPr>
            <w:ilvl w:val="1"/>
            <w:numId w:val="3"/>
          </w:numPr>
          <w:tabs>
            <w:tab w:val="clear" w:pos="360"/>
            <w:tab w:val="left" w:pos="720"/>
          </w:tabs>
          <w:spacing w:after="0" w:line="240" w:lineRule="auto"/>
          <w:ind w:left="720" w:hanging="810"/>
          <w:jc w:val="both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bCs/>
            <w:sz w:val="24"/>
            <w:szCs w:val="24"/>
          </w:rPr>
          <w:t>Approval of Deductive Change Order No. 1 for Bid Package No. 1301.2H Storm Pump Tank at Hoover Elementary School Under Emergency Repair Program</w:t>
        </w:r>
      </w:p>
    </w:customXml>
    <w:p w:rsidR="006032D3" w:rsidRPr="002840AE" w:rsidRDefault="00B02AD0" w:rsidP="001D23BC">
      <w:pPr>
        <w:pStyle w:val="ListParagraph"/>
        <w:rPr>
          <w:rFonts w:ascii="Times New Roman" w:hAnsi="Times New Roman"/>
          <w:sz w:val="24"/>
          <w:szCs w:val="24"/>
        </w:rPr>
      </w:pPr>
      <w:customXml w:uri="http://laserfiche.com/AgendaManagerSchema1.xsd" w:element="report">
        <w:customXmlPr>
          <w:attr w:name="fieldID" w:val="-1"/>
        </w:customXmlPr>
      </w:customXml>
    </w:p>
    <w:customXml w:uri="http://laserfiche.com/AgendaManagerSchema1.xsd" w:element="TitleRecommendation">
      <w:customXmlPr>
        <w:attr w:name="fieldID" w:val="1"/>
        <w:attr w:name="itemID" w:val="155"/>
      </w:customXmlPr>
      <w:p w:rsidR="006032D3" w:rsidRPr="001D23BC" w:rsidRDefault="006032D3" w:rsidP="000D454C">
        <w:pPr>
          <w:numPr>
            <w:ilvl w:val="1"/>
            <w:numId w:val="3"/>
          </w:numPr>
          <w:tabs>
            <w:tab w:val="clear" w:pos="360"/>
            <w:tab w:val="left" w:pos="720"/>
          </w:tabs>
          <w:spacing w:after="0" w:line="240" w:lineRule="auto"/>
          <w:ind w:left="720" w:hanging="810"/>
          <w:jc w:val="both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bCs/>
            <w:sz w:val="24"/>
            <w:szCs w:val="24"/>
          </w:rPr>
          <w:t>Acceptance of Completion of Contract for Bid Package No. 1301.2H Storm Pump Tank at Hoover Elementary School Under Emergency Repair Program</w:t>
        </w:r>
      </w:p>
    </w:customXml>
    <w:p w:rsidR="00CF18F6" w:rsidRPr="001203F9" w:rsidRDefault="00B02AD0" w:rsidP="00D274E2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customXml w:uri="http://laserfiche.com/AgendaManagerSchema1.xsd" w:element="report">
        <w:customXmlPr>
          <w:attr w:name="fieldID" w:val="-1"/>
        </w:customXmlPr>
      </w:customXml>
    </w:p>
    <w:p w:rsidR="00CF18F6" w:rsidRDefault="00CF18F6" w:rsidP="001203F9">
      <w:pPr>
        <w:pStyle w:val="BodyTextIndent"/>
        <w:ind w:left="-90" w:right="0" w:firstLine="0"/>
        <w:jc w:val="both"/>
        <w:rPr>
          <w:rFonts w:ascii="Times New Roman" w:hAnsi="Times New Roman"/>
          <w:szCs w:val="24"/>
        </w:rPr>
      </w:pPr>
      <w:r w:rsidRPr="002840AE">
        <w:rPr>
          <w:rFonts w:ascii="Times New Roman" w:hAnsi="Times New Roman"/>
          <w:szCs w:val="24"/>
        </w:rPr>
        <w:t>Items removed from Consent Calendar for discussion and separate action:  ___________________________________________</w:t>
      </w:r>
    </w:p>
    <w:p w:rsidR="001203F9" w:rsidRPr="001203F9" w:rsidRDefault="001203F9" w:rsidP="001203F9">
      <w:pPr>
        <w:pStyle w:val="BodyTextIndent"/>
        <w:ind w:left="-90" w:right="0" w:firstLine="0"/>
        <w:jc w:val="both"/>
        <w:rPr>
          <w:rFonts w:ascii="Times New Roman" w:hAnsi="Times New Roman"/>
          <w:szCs w:val="24"/>
        </w:rPr>
      </w:pPr>
    </w:p>
    <w:customXml w:uri="http://laserfiche.com/AgendaManagerSchema1.xsd" w:element="section">
      <w:customXmlPr>
        <w:attr w:name="sectionID" w:val="6"/>
      </w:customXmlPr>
      <w:p w:rsidR="00CF18F6" w:rsidRPr="002840AE" w:rsidRDefault="00CF18F6" w:rsidP="00D274E2">
        <w:pPr>
          <w:pStyle w:val="Heading7"/>
          <w:tabs>
            <w:tab w:val="left" w:pos="9450"/>
          </w:tabs>
          <w:ind w:left="-90" w:right="0" w:firstLine="0"/>
          <w:rPr>
            <w:rFonts w:ascii="Times New Roman" w:hAnsi="Times New Roman"/>
            <w:szCs w:val="24"/>
          </w:rPr>
        </w:pPr>
        <w:r w:rsidRPr="002840AE">
          <w:rPr>
            <w:rFonts w:ascii="Times New Roman" w:hAnsi="Times New Roman"/>
            <w:szCs w:val="24"/>
          </w:rPr>
          <w:t>REGULAR AGENDA - ACTION ITEMS</w:t>
        </w:r>
      </w:p>
    </w:customXml>
    <w:p w:rsidR="00CF18F6" w:rsidRPr="002840AE" w:rsidRDefault="00CF18F6" w:rsidP="00D274E2">
      <w:pPr>
        <w:tabs>
          <w:tab w:val="left" w:pos="240"/>
          <w:tab w:val="left" w:pos="9450"/>
        </w:tabs>
        <w:spacing w:after="0" w:line="240" w:lineRule="auto"/>
        <w:ind w:left="720" w:hanging="720"/>
        <w:jc w:val="both"/>
        <w:rPr>
          <w:rFonts w:ascii="Times New Roman" w:hAnsi="Times New Roman"/>
          <w:i/>
          <w:caps/>
          <w:color w:val="FF0000"/>
          <w:sz w:val="24"/>
          <w:szCs w:val="24"/>
        </w:rPr>
      </w:pPr>
    </w:p>
    <w:p w:rsidR="00CF18F6" w:rsidRPr="001203F9" w:rsidRDefault="00CF18F6" w:rsidP="00B13C81">
      <w:pPr>
        <w:tabs>
          <w:tab w:val="left" w:pos="9450"/>
        </w:tabs>
        <w:spacing w:after="0" w:line="240" w:lineRule="auto"/>
        <w:ind w:left="720" w:hanging="99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2840AE">
        <w:rPr>
          <w:rFonts w:ascii="Times New Roman" w:hAnsi="Times New Roman"/>
          <w:bCs/>
          <w:sz w:val="24"/>
          <w:szCs w:val="24"/>
        </w:rPr>
        <w:t>2.0</w:t>
      </w:r>
      <w:r w:rsidRPr="002840AE">
        <w:rPr>
          <w:rFonts w:ascii="Times New Roman" w:hAnsi="Times New Roman"/>
          <w:bCs/>
          <w:sz w:val="24"/>
          <w:szCs w:val="24"/>
        </w:rPr>
        <w:tab/>
      </w:r>
      <w:r w:rsidR="006032D3">
        <w:rPr>
          <w:rFonts w:ascii="Times New Roman" w:hAnsi="Times New Roman"/>
          <w:sz w:val="24"/>
          <w:szCs w:val="24"/>
        </w:rPr>
        <w:t>Approval of Memorandum of Understanding with Los Angeles County Office of Education Career and Workforce Development/Regional Occupational Program, Designated Subjects Career Technical Education Teacher Credential Program for 2011-16 School Years</w:t>
      </w:r>
    </w:p>
    <w:customXml w:uri="http://laserfiche.com/AgendaManagerSchema1.xsd" w:element="TitleRecommendation">
      <w:customXmlPr>
        <w:attr w:name="fieldID" w:val="1"/>
        <w:attr w:name="itemID" w:val="163"/>
      </w:customXmlPr>
      <w:p w:rsidR="006032D3" w:rsidRDefault="006032D3" w:rsidP="00B13C81">
        <w:pPr>
          <w:pStyle w:val="ListParagraph"/>
          <w:numPr>
            <w:ilvl w:val="0"/>
            <w:numId w:val="7"/>
          </w:numPr>
          <w:tabs>
            <w:tab w:val="left" w:pos="720"/>
          </w:tabs>
          <w:ind w:hanging="900"/>
          <w:jc w:val="both"/>
          <w:rPr>
            <w:rFonts w:ascii="Times New Roman" w:hAnsi="Times New Roman" w:cs="Times New Roman"/>
            <w:caps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Approval of Traditional Instructional Calendars for 2012-13 School Year</w:t>
        </w:r>
      </w:p>
    </w:customXml>
    <w:p w:rsidR="00CF18F6" w:rsidRPr="001203F9" w:rsidRDefault="00CF18F6" w:rsidP="00D274E2">
      <w:pPr>
        <w:tabs>
          <w:tab w:val="left" w:pos="720"/>
        </w:tabs>
        <w:spacing w:after="0" w:line="240" w:lineRule="auto"/>
        <w:ind w:right="-7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1203F9" w:rsidRDefault="001203F9" w:rsidP="00D274E2">
      <w:pPr>
        <w:spacing w:after="0" w:line="240" w:lineRule="auto"/>
        <w:ind w:right="-7"/>
        <w:jc w:val="both"/>
        <w:rPr>
          <w:rFonts w:ascii="Times New Roman" w:hAnsi="Times New Roman"/>
          <w:caps/>
        </w:rPr>
      </w:pPr>
    </w:p>
    <w:p w:rsidR="00CF18F6" w:rsidRDefault="001203F9" w:rsidP="001203F9">
      <w:pPr>
        <w:spacing w:after="0" w:line="240" w:lineRule="auto"/>
        <w:ind w:left="-90" w:right="-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PRESENTATION AND DISCUSSION</w:t>
      </w:r>
    </w:p>
    <w:p w:rsidR="001203F9" w:rsidRPr="001203F9" w:rsidRDefault="001203F9" w:rsidP="001203F9">
      <w:pPr>
        <w:spacing w:after="0" w:line="240" w:lineRule="auto"/>
        <w:ind w:left="-90" w:right="-7"/>
        <w:jc w:val="both"/>
        <w:rPr>
          <w:rFonts w:ascii="Times New Roman" w:hAnsi="Times New Roman"/>
          <w:b/>
          <w:sz w:val="16"/>
          <w:szCs w:val="16"/>
        </w:rPr>
      </w:pPr>
    </w:p>
    <w:p w:rsidR="00CF18F6" w:rsidRDefault="001203F9" w:rsidP="001203F9">
      <w:pPr>
        <w:pStyle w:val="ListParagraph"/>
        <w:numPr>
          <w:ilvl w:val="0"/>
          <w:numId w:val="8"/>
        </w:numPr>
        <w:ind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Listening, Learning</w:t>
      </w:r>
      <w:r w:rsidR="001A2C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and Leading: A Plan to Build on Success and Build for the Future</w:t>
      </w:r>
    </w:p>
    <w:p w:rsidR="001203F9" w:rsidRPr="001203F9" w:rsidRDefault="001203F9" w:rsidP="001203F9">
      <w:pPr>
        <w:ind w:right="-7"/>
        <w:jc w:val="both"/>
        <w:rPr>
          <w:rFonts w:ascii="Times New Roman" w:hAnsi="Times New Roman"/>
          <w:sz w:val="16"/>
          <w:szCs w:val="16"/>
        </w:rPr>
      </w:pPr>
    </w:p>
    <w:p w:rsidR="001203F9" w:rsidRPr="00C14CC4" w:rsidRDefault="00C14CC4" w:rsidP="001203F9">
      <w:pPr>
        <w:pStyle w:val="ListParagraph"/>
        <w:numPr>
          <w:ilvl w:val="0"/>
          <w:numId w:val="8"/>
        </w:numPr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C14CC4">
        <w:rPr>
          <w:rFonts w:ascii="Times New Roman" w:hAnsi="Times New Roman" w:cs="Times New Roman"/>
          <w:sz w:val="24"/>
          <w:szCs w:val="24"/>
        </w:rPr>
        <w:t>Presentation:  Santa Ana Unified School District Budget Update</w:t>
      </w:r>
    </w:p>
    <w:p w:rsidR="001203F9" w:rsidRDefault="001203F9" w:rsidP="001203F9">
      <w:pPr>
        <w:pStyle w:val="ListParagraph"/>
        <w:ind w:right="-7"/>
        <w:jc w:val="both"/>
        <w:rPr>
          <w:rFonts w:ascii="Times New Roman" w:hAnsi="Times New Roman"/>
          <w:sz w:val="24"/>
          <w:szCs w:val="24"/>
        </w:rPr>
      </w:pPr>
    </w:p>
    <w:p w:rsidR="001203F9" w:rsidRPr="001203F9" w:rsidRDefault="001203F9" w:rsidP="001203F9">
      <w:pPr>
        <w:pStyle w:val="ListParagraph"/>
        <w:ind w:right="-7"/>
        <w:jc w:val="both"/>
        <w:rPr>
          <w:rFonts w:ascii="Times New Roman" w:hAnsi="Times New Roman"/>
          <w:sz w:val="24"/>
          <w:szCs w:val="24"/>
        </w:rPr>
      </w:pPr>
    </w:p>
    <w:p w:rsidR="00CF18F6" w:rsidRPr="002840AE" w:rsidRDefault="00CF18F6" w:rsidP="00D274E2">
      <w:pPr>
        <w:spacing w:after="0" w:line="240" w:lineRule="auto"/>
        <w:ind w:left="450" w:right="-7" w:hanging="540"/>
        <w:jc w:val="both"/>
        <w:rPr>
          <w:rFonts w:ascii="Times New Roman" w:hAnsi="Times New Roman"/>
          <w:sz w:val="24"/>
          <w:szCs w:val="24"/>
        </w:rPr>
      </w:pPr>
      <w:r w:rsidRPr="002840AE">
        <w:rPr>
          <w:rFonts w:ascii="Times New Roman" w:hAnsi="Times New Roman"/>
          <w:sz w:val="24"/>
          <w:szCs w:val="24"/>
        </w:rPr>
        <w:t>RECESS TO CLOSED SESSION</w:t>
      </w:r>
    </w:p>
    <w:p w:rsidR="00CF18F6" w:rsidRPr="002840AE" w:rsidRDefault="00CF18F6" w:rsidP="00D274E2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2840AE">
        <w:rPr>
          <w:rFonts w:ascii="Times New Roman" w:hAnsi="Times New Roman"/>
        </w:rPr>
        <w:t>See Closed Session Agenda below for matters to be considered at this time.</w:t>
      </w:r>
    </w:p>
    <w:p w:rsidR="00CF18F6" w:rsidRPr="002840AE" w:rsidRDefault="00CF18F6" w:rsidP="00D274E2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  <w:u w:val="single"/>
        </w:rPr>
      </w:pPr>
    </w:p>
    <w:p w:rsidR="00CF18F6" w:rsidRPr="002840AE" w:rsidRDefault="00CF18F6" w:rsidP="00D274E2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  <w:u w:val="single"/>
        </w:rPr>
      </w:pPr>
    </w:p>
    <w:p w:rsidR="00CF18F6" w:rsidRPr="002840AE" w:rsidRDefault="00CF18F6" w:rsidP="00D274E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840AE">
        <w:rPr>
          <w:rFonts w:ascii="Times New Roman" w:hAnsi="Times New Roman"/>
          <w:sz w:val="24"/>
          <w:szCs w:val="24"/>
          <w:u w:val="single"/>
        </w:rPr>
        <w:t>CLOSED SESSION AGENDA</w:t>
      </w:r>
    </w:p>
    <w:p w:rsidR="00CF18F6" w:rsidRPr="002840AE" w:rsidRDefault="00CF18F6" w:rsidP="00D274E2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</w:p>
    <w:p w:rsidR="00CF18F6" w:rsidRPr="002840AE" w:rsidRDefault="001203F9" w:rsidP="001203F9">
      <w:pPr>
        <w:tabs>
          <w:tab w:val="left" w:pos="540"/>
          <w:tab w:val="left" w:pos="9360"/>
        </w:tabs>
        <w:spacing w:after="0" w:line="240" w:lineRule="auto"/>
        <w:ind w:left="540" w:right="-7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 w:rsidR="00CF18F6" w:rsidRPr="002840AE">
        <w:rPr>
          <w:rFonts w:ascii="Times New Roman" w:hAnsi="Times New Roman"/>
          <w:sz w:val="24"/>
          <w:szCs w:val="24"/>
        </w:rPr>
        <w:tab/>
        <w:t>With respect to every item of business to be discussed in Closed Session pursuant to Education Code Section 54957.9</w:t>
      </w:r>
      <w:r w:rsidR="0099207D">
        <w:rPr>
          <w:rFonts w:ascii="Times New Roman" w:hAnsi="Times New Roman"/>
          <w:sz w:val="24"/>
          <w:szCs w:val="24"/>
        </w:rPr>
        <w:t>:</w:t>
      </w:r>
    </w:p>
    <w:p w:rsidR="00CF18F6" w:rsidRPr="001203F9" w:rsidRDefault="00CF18F6" w:rsidP="00D274E2">
      <w:pPr>
        <w:tabs>
          <w:tab w:val="left" w:pos="540"/>
          <w:tab w:val="left" w:pos="5760"/>
          <w:tab w:val="left" w:pos="7200"/>
        </w:tabs>
        <w:spacing w:after="0" w:line="240" w:lineRule="auto"/>
        <w:ind w:hanging="540"/>
        <w:jc w:val="both"/>
        <w:rPr>
          <w:rFonts w:ascii="Times New Roman" w:hAnsi="Times New Roman"/>
          <w:sz w:val="16"/>
          <w:szCs w:val="16"/>
        </w:rPr>
      </w:pPr>
    </w:p>
    <w:p w:rsidR="00CF18F6" w:rsidRPr="002840AE" w:rsidRDefault="00CF18F6" w:rsidP="00D274E2">
      <w:pPr>
        <w:tabs>
          <w:tab w:val="left" w:pos="540"/>
        </w:tabs>
        <w:spacing w:after="0" w:line="240" w:lineRule="auto"/>
        <w:ind w:left="540" w:right="-7" w:hanging="540"/>
        <w:jc w:val="both"/>
        <w:rPr>
          <w:rFonts w:ascii="Times New Roman" w:hAnsi="Times New Roman"/>
          <w:sz w:val="24"/>
          <w:szCs w:val="24"/>
        </w:rPr>
      </w:pPr>
      <w:r w:rsidRPr="002840AE">
        <w:rPr>
          <w:rFonts w:ascii="Times New Roman" w:hAnsi="Times New Roman"/>
          <w:sz w:val="24"/>
          <w:szCs w:val="24"/>
        </w:rPr>
        <w:tab/>
      </w:r>
      <w:r w:rsidR="0035115F">
        <w:rPr>
          <w:rFonts w:ascii="Times New Roman" w:hAnsi="Times New Roman"/>
          <w:sz w:val="24"/>
          <w:szCs w:val="24"/>
        </w:rPr>
        <w:t>CONFERENCE WITH LEGAL COUNSEL - EXISTING LITIGATION</w:t>
      </w:r>
    </w:p>
    <w:p w:rsidR="00CF18F6" w:rsidRPr="002840AE" w:rsidRDefault="00CF18F6" w:rsidP="00D274E2">
      <w:pPr>
        <w:tabs>
          <w:tab w:val="left" w:pos="540"/>
        </w:tabs>
        <w:spacing w:after="0" w:line="240" w:lineRule="auto"/>
        <w:ind w:left="600" w:hanging="960"/>
        <w:jc w:val="both"/>
        <w:rPr>
          <w:rFonts w:ascii="Times New Roman" w:hAnsi="Times New Roman"/>
          <w:sz w:val="24"/>
          <w:szCs w:val="24"/>
        </w:rPr>
      </w:pPr>
      <w:r w:rsidRPr="002840AE">
        <w:rPr>
          <w:rFonts w:ascii="Times New Roman" w:hAnsi="Times New Roman"/>
          <w:sz w:val="24"/>
          <w:szCs w:val="24"/>
        </w:rPr>
        <w:tab/>
      </w:r>
      <w:r w:rsidR="001203F9">
        <w:rPr>
          <w:rFonts w:ascii="Times New Roman" w:hAnsi="Times New Roman"/>
          <w:sz w:val="24"/>
          <w:szCs w:val="24"/>
        </w:rPr>
        <w:t>Three</w:t>
      </w:r>
      <w:r w:rsidRPr="002840AE">
        <w:rPr>
          <w:rFonts w:ascii="Times New Roman" w:hAnsi="Times New Roman"/>
          <w:sz w:val="24"/>
          <w:szCs w:val="24"/>
        </w:rPr>
        <w:t xml:space="preserve"> Cases   </w:t>
      </w:r>
    </w:p>
    <w:p w:rsidR="00CF18F6" w:rsidRPr="002840AE" w:rsidRDefault="00CF18F6" w:rsidP="00D274E2">
      <w:pPr>
        <w:tabs>
          <w:tab w:val="left" w:pos="540"/>
        </w:tabs>
        <w:spacing w:after="0" w:line="240" w:lineRule="auto"/>
        <w:ind w:left="600" w:hanging="960"/>
        <w:jc w:val="both"/>
        <w:rPr>
          <w:rFonts w:ascii="Times New Roman" w:hAnsi="Times New Roman"/>
          <w:i/>
          <w:color w:val="FF0000"/>
        </w:rPr>
      </w:pPr>
    </w:p>
    <w:p w:rsidR="00CF18F6" w:rsidRPr="002840AE" w:rsidRDefault="00C8737C" w:rsidP="00D274E2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CF18F6" w:rsidRPr="002840AE">
        <w:rPr>
          <w:rFonts w:ascii="Times New Roman" w:hAnsi="Times New Roman"/>
          <w:sz w:val="24"/>
          <w:szCs w:val="24"/>
        </w:rPr>
        <w:t>.</w:t>
      </w:r>
      <w:r w:rsidR="00CF18F6" w:rsidRPr="002840AE">
        <w:rPr>
          <w:rFonts w:ascii="Times New Roman" w:hAnsi="Times New Roman"/>
          <w:sz w:val="24"/>
          <w:szCs w:val="24"/>
        </w:rPr>
        <w:tab/>
        <w:t>With respect to every item of business to be discussed in Closed Session pursuant to Government Code Section 54947:</w:t>
      </w:r>
    </w:p>
    <w:p w:rsidR="00CF18F6" w:rsidRPr="002840AE" w:rsidRDefault="00CF18F6" w:rsidP="00D274E2">
      <w:pPr>
        <w:tabs>
          <w:tab w:val="left" w:pos="540"/>
          <w:tab w:val="left" w:pos="576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35115F" w:rsidRDefault="00CF18F6" w:rsidP="00D274E2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2840AE">
        <w:rPr>
          <w:rFonts w:ascii="Times New Roman" w:hAnsi="Times New Roman"/>
          <w:sz w:val="24"/>
          <w:szCs w:val="24"/>
        </w:rPr>
        <w:tab/>
      </w:r>
      <w:r w:rsidR="0035115F">
        <w:rPr>
          <w:rFonts w:ascii="Times New Roman" w:hAnsi="Times New Roman"/>
          <w:sz w:val="24"/>
          <w:szCs w:val="24"/>
        </w:rPr>
        <w:t>PUBLIC EMPLOYEE DISCIPLINE/DISMISSAL/RELEASE</w:t>
      </w:r>
    </w:p>
    <w:p w:rsidR="0035115F" w:rsidRDefault="0035115F" w:rsidP="00D274E2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35115F" w:rsidRDefault="0035115F" w:rsidP="00D274E2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</w:r>
      <w:r w:rsidRPr="002840AE">
        <w:rPr>
          <w:rFonts w:ascii="Times New Roman" w:hAnsi="Times New Roman"/>
          <w:sz w:val="24"/>
          <w:szCs w:val="24"/>
        </w:rPr>
        <w:t>With respect to every item of business to be discussed in Closed Session pursuant to Government Code Section 54947</w:t>
      </w:r>
      <w:r>
        <w:rPr>
          <w:rFonts w:ascii="Times New Roman" w:hAnsi="Times New Roman"/>
          <w:sz w:val="24"/>
          <w:szCs w:val="24"/>
        </w:rPr>
        <w:t>.6</w:t>
      </w:r>
      <w:r w:rsidR="0099207D">
        <w:rPr>
          <w:rFonts w:ascii="Times New Roman" w:hAnsi="Times New Roman"/>
          <w:sz w:val="24"/>
          <w:szCs w:val="24"/>
        </w:rPr>
        <w:t>:</w:t>
      </w:r>
    </w:p>
    <w:p w:rsidR="0035115F" w:rsidRDefault="0035115F" w:rsidP="00D274E2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CF18F6" w:rsidRPr="002840AE" w:rsidRDefault="0035115F" w:rsidP="00D274E2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CONFERENCE WITH </w:t>
      </w:r>
      <w:r w:rsidR="00CF18F6" w:rsidRPr="002840A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F18F6" w:rsidRPr="002840AE">
        <w:rPr>
          <w:rFonts w:ascii="Times New Roman" w:hAnsi="Times New Roman"/>
          <w:sz w:val="24"/>
          <w:szCs w:val="24"/>
        </w:rPr>
        <w:t>SAEA, CSEA, CWA Bargaining Units</w:t>
      </w:r>
    </w:p>
    <w:p w:rsidR="00CF18F6" w:rsidRPr="002840AE" w:rsidRDefault="0035115F" w:rsidP="00D274E2">
      <w:pPr>
        <w:tabs>
          <w:tab w:val="left" w:pos="480"/>
          <w:tab w:val="left" w:pos="1080"/>
          <w:tab w:val="left" w:pos="3780"/>
        </w:tabs>
        <w:spacing w:after="0" w:line="240" w:lineRule="auto"/>
        <w:ind w:left="480" w:hanging="6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 xml:space="preserve"> LABOR NEGOTIATIOR</w:t>
      </w:r>
      <w:r w:rsidR="00CF18F6" w:rsidRPr="002840AE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ab/>
      </w:r>
      <w:r w:rsidR="00CF18F6" w:rsidRPr="002840AE">
        <w:rPr>
          <w:rFonts w:ascii="Times New Roman" w:hAnsi="Times New Roman"/>
        </w:rPr>
        <w:t>Mr. Juan Lopez, District Negotiator</w:t>
      </w:r>
    </w:p>
    <w:p w:rsidR="00CF18F6" w:rsidRPr="002840AE" w:rsidRDefault="00CF18F6" w:rsidP="00D274E2">
      <w:pPr>
        <w:tabs>
          <w:tab w:val="left" w:pos="480"/>
          <w:tab w:val="left" w:pos="1080"/>
          <w:tab w:val="left" w:pos="3780"/>
        </w:tabs>
        <w:spacing w:after="0" w:line="240" w:lineRule="auto"/>
        <w:jc w:val="both"/>
        <w:rPr>
          <w:rFonts w:ascii="Times New Roman" w:hAnsi="Times New Roman"/>
          <w:i/>
          <w:color w:val="FF0000"/>
        </w:rPr>
      </w:pPr>
    </w:p>
    <w:p w:rsidR="00CF18F6" w:rsidRPr="002840AE" w:rsidRDefault="00CF18F6" w:rsidP="00D274E2">
      <w:pPr>
        <w:tabs>
          <w:tab w:val="left" w:pos="480"/>
          <w:tab w:val="left" w:pos="1080"/>
          <w:tab w:val="left" w:pos="3780"/>
        </w:tabs>
        <w:spacing w:after="0" w:line="240" w:lineRule="auto"/>
        <w:jc w:val="both"/>
        <w:rPr>
          <w:rFonts w:ascii="Times New Roman" w:hAnsi="Times New Roman"/>
          <w:i/>
          <w:color w:val="FF0000"/>
        </w:rPr>
      </w:pPr>
    </w:p>
    <w:p w:rsidR="00CF18F6" w:rsidRPr="002840AE" w:rsidRDefault="00CF18F6" w:rsidP="00D274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0AE">
        <w:rPr>
          <w:rFonts w:ascii="Times New Roman" w:hAnsi="Times New Roman"/>
          <w:sz w:val="24"/>
          <w:szCs w:val="24"/>
        </w:rPr>
        <w:t>The Board may exercise discretion to adjourn to Closed Session at anytime during this meeting to instruct its representatives regarding negotiations with represented and unrepresented employees.</w:t>
      </w:r>
    </w:p>
    <w:p w:rsidR="00CF18F6" w:rsidRPr="002840AE" w:rsidRDefault="00CF18F6" w:rsidP="00D274E2">
      <w:pPr>
        <w:spacing w:after="0" w:line="240" w:lineRule="auto"/>
        <w:jc w:val="both"/>
        <w:rPr>
          <w:rFonts w:ascii="Times New Roman" w:hAnsi="Times New Roman"/>
        </w:rPr>
      </w:pPr>
    </w:p>
    <w:p w:rsidR="00CF18F6" w:rsidRPr="002840AE" w:rsidRDefault="00CF18F6" w:rsidP="00D274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0AE">
        <w:rPr>
          <w:rFonts w:ascii="Times New Roman" w:hAnsi="Times New Roman"/>
          <w:sz w:val="24"/>
          <w:szCs w:val="24"/>
        </w:rPr>
        <w:t xml:space="preserve">RECONVENE </w:t>
      </w:r>
      <w:r w:rsidR="00C8737C">
        <w:rPr>
          <w:rFonts w:ascii="Times New Roman" w:hAnsi="Times New Roman"/>
          <w:sz w:val="24"/>
          <w:szCs w:val="24"/>
        </w:rPr>
        <w:t>SPECIAL STUDY SESSION</w:t>
      </w:r>
      <w:r w:rsidRPr="002840AE">
        <w:rPr>
          <w:rFonts w:ascii="Times New Roman" w:hAnsi="Times New Roman"/>
          <w:sz w:val="24"/>
          <w:szCs w:val="24"/>
        </w:rPr>
        <w:t xml:space="preserve"> AND REPORT ACTION TAKEN IN CLOSED SESSION THAT IS REQUIRED TO BE REPORTED OUT AT THIS MEETING</w:t>
      </w:r>
    </w:p>
    <w:p w:rsidR="00CF18F6" w:rsidRDefault="00CF18F6" w:rsidP="00D274E2">
      <w:pPr>
        <w:spacing w:after="0" w:line="240" w:lineRule="auto"/>
        <w:jc w:val="both"/>
        <w:rPr>
          <w:rFonts w:ascii="Times New Roman" w:hAnsi="Times New Roman"/>
        </w:rPr>
      </w:pPr>
    </w:p>
    <w:p w:rsidR="00B13C81" w:rsidRDefault="00B13C81" w:rsidP="00D274E2">
      <w:pPr>
        <w:spacing w:after="0" w:line="240" w:lineRule="auto"/>
        <w:jc w:val="both"/>
        <w:rPr>
          <w:rFonts w:ascii="Times New Roman" w:hAnsi="Times New Roman"/>
        </w:rPr>
      </w:pPr>
    </w:p>
    <w:p w:rsidR="00B13C81" w:rsidRDefault="00B13C81" w:rsidP="00D274E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ADJOURNMENT</w:t>
      </w:r>
    </w:p>
    <w:p w:rsidR="00B13C81" w:rsidRDefault="00B13C81" w:rsidP="00D274E2">
      <w:pPr>
        <w:spacing w:after="0" w:line="240" w:lineRule="auto"/>
        <w:jc w:val="both"/>
        <w:rPr>
          <w:rFonts w:ascii="Times New Roman" w:hAnsi="Times New Roman"/>
        </w:rPr>
      </w:pPr>
    </w:p>
    <w:p w:rsidR="00B13C81" w:rsidRPr="002840AE" w:rsidRDefault="00B13C81" w:rsidP="00D274E2">
      <w:pPr>
        <w:spacing w:after="0" w:line="240" w:lineRule="auto"/>
        <w:jc w:val="both"/>
        <w:rPr>
          <w:rFonts w:ascii="Times New Roman" w:hAnsi="Times New Roman"/>
        </w:rPr>
      </w:pPr>
    </w:p>
    <w:p w:rsidR="00CF18F6" w:rsidRPr="002840AE" w:rsidRDefault="00CF18F6" w:rsidP="00D274E2">
      <w:pPr>
        <w:spacing w:after="0" w:line="240" w:lineRule="auto"/>
        <w:rPr>
          <w:rFonts w:ascii="Times New Roman" w:hAnsi="Times New Roman"/>
        </w:rPr>
      </w:pPr>
      <w:r w:rsidRPr="002840AE">
        <w:rPr>
          <w:rFonts w:ascii="Times New Roman" w:hAnsi="Times New Roman"/>
          <w:sz w:val="24"/>
          <w:szCs w:val="24"/>
        </w:rPr>
        <w:t xml:space="preserve">FUTURE MEETING - The next Regular Meeting of the Board of Education will be held on </w:t>
      </w:r>
      <w:r w:rsidRPr="002840AE">
        <w:rPr>
          <w:rFonts w:ascii="Times New Roman" w:hAnsi="Times New Roman"/>
          <w:sz w:val="24"/>
          <w:szCs w:val="24"/>
          <w:u w:val="single"/>
        </w:rPr>
        <w:t xml:space="preserve">Tuesday, </w:t>
      </w:r>
      <w:r w:rsidR="00D461C3">
        <w:rPr>
          <w:rFonts w:ascii="Times New Roman" w:hAnsi="Times New Roman"/>
          <w:sz w:val="24"/>
          <w:szCs w:val="24"/>
          <w:u w:val="single"/>
        </w:rPr>
        <w:t>January 24,2012</w:t>
      </w:r>
      <w:r w:rsidRPr="002840AE">
        <w:rPr>
          <w:rFonts w:ascii="Times New Roman" w:hAnsi="Times New Roman"/>
          <w:sz w:val="24"/>
          <w:szCs w:val="24"/>
        </w:rPr>
        <w:t>, at 6:00 p.m.</w:t>
      </w:r>
    </w:p>
    <w:p w:rsidR="00DD0333" w:rsidRPr="002840AE" w:rsidRDefault="00DD0333" w:rsidP="00D274E2">
      <w:pPr>
        <w:spacing w:after="0" w:line="240" w:lineRule="auto"/>
        <w:rPr>
          <w:rFonts w:ascii="Times New Roman" w:hAnsi="Times New Roman"/>
        </w:rPr>
      </w:pPr>
    </w:p>
    <w:sectPr w:rsidR="00DD0333" w:rsidRPr="002840AE" w:rsidSect="00B770F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BCD" w:rsidRDefault="008D2BCD">
      <w:pPr>
        <w:spacing w:after="0" w:line="240" w:lineRule="auto"/>
      </w:pPr>
      <w:r>
        <w:separator/>
      </w:r>
    </w:p>
  </w:endnote>
  <w:endnote w:type="continuationSeparator" w:id="1">
    <w:p w:rsidR="008D2BCD" w:rsidRDefault="008D2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85" w:rsidRDefault="00330E8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85" w:rsidRDefault="00330E8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85" w:rsidRDefault="00330E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BCD" w:rsidRDefault="008D2BCD">
      <w:pPr>
        <w:spacing w:after="0" w:line="240" w:lineRule="auto"/>
      </w:pPr>
      <w:r>
        <w:separator/>
      </w:r>
    </w:p>
  </w:footnote>
  <w:footnote w:type="continuationSeparator" w:id="1">
    <w:p w:rsidR="008D2BCD" w:rsidRDefault="008D2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85" w:rsidRDefault="00330E8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85" w:rsidRDefault="00330E8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85" w:rsidRDefault="00330E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04BD9"/>
    <w:multiLevelType w:val="hybridMultilevel"/>
    <w:tmpl w:val="F70E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AC492A"/>
    <w:multiLevelType w:val="hybridMultilevel"/>
    <w:tmpl w:val="0602D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241478"/>
    <w:multiLevelType w:val="multilevel"/>
    <w:tmpl w:val="09508E46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>
    <w:nsid w:val="485111B7"/>
    <w:multiLevelType w:val="hybridMultilevel"/>
    <w:tmpl w:val="63843E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589D466E"/>
    <w:multiLevelType w:val="hybridMultilevel"/>
    <w:tmpl w:val="A378D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7680B"/>
    <w:multiLevelType w:val="hybridMultilevel"/>
    <w:tmpl w:val="C0B2E2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231121A"/>
    <w:multiLevelType w:val="hybridMultilevel"/>
    <w:tmpl w:val="5B065D9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7C644DD2"/>
    <w:multiLevelType w:val="multilevel"/>
    <w:tmpl w:val="0BE81D6A"/>
    <w:lvl w:ilvl="0">
      <w:start w:val="1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attachedTemplate r:id="rId1"/>
  <w:defaultTabStop w:val="720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E541D3"/>
    <w:rsid w:val="0001138A"/>
    <w:rsid w:val="00013A64"/>
    <w:rsid w:val="000768CB"/>
    <w:rsid w:val="000D454C"/>
    <w:rsid w:val="001203F9"/>
    <w:rsid w:val="00176889"/>
    <w:rsid w:val="00197E2C"/>
    <w:rsid w:val="001A2C4F"/>
    <w:rsid w:val="001D23BC"/>
    <w:rsid w:val="001F02FF"/>
    <w:rsid w:val="002058FF"/>
    <w:rsid w:val="002235D8"/>
    <w:rsid w:val="00235BB3"/>
    <w:rsid w:val="00246C65"/>
    <w:rsid w:val="002840AE"/>
    <w:rsid w:val="002905C8"/>
    <w:rsid w:val="0029773A"/>
    <w:rsid w:val="00323EAF"/>
    <w:rsid w:val="00330E85"/>
    <w:rsid w:val="00335C00"/>
    <w:rsid w:val="0035115F"/>
    <w:rsid w:val="003721AC"/>
    <w:rsid w:val="00394C18"/>
    <w:rsid w:val="00423E5A"/>
    <w:rsid w:val="004E265B"/>
    <w:rsid w:val="00506AD0"/>
    <w:rsid w:val="00511DF8"/>
    <w:rsid w:val="0054770E"/>
    <w:rsid w:val="0056136B"/>
    <w:rsid w:val="00594B96"/>
    <w:rsid w:val="005D09B7"/>
    <w:rsid w:val="006032D3"/>
    <w:rsid w:val="00672E09"/>
    <w:rsid w:val="00682E35"/>
    <w:rsid w:val="007044EE"/>
    <w:rsid w:val="00753740"/>
    <w:rsid w:val="007613C3"/>
    <w:rsid w:val="00781C86"/>
    <w:rsid w:val="007B0E02"/>
    <w:rsid w:val="00840366"/>
    <w:rsid w:val="008915C9"/>
    <w:rsid w:val="008D2BCD"/>
    <w:rsid w:val="008D323E"/>
    <w:rsid w:val="008F29D9"/>
    <w:rsid w:val="0092028B"/>
    <w:rsid w:val="0094210F"/>
    <w:rsid w:val="009544DB"/>
    <w:rsid w:val="0099207D"/>
    <w:rsid w:val="00994ED3"/>
    <w:rsid w:val="00A12EED"/>
    <w:rsid w:val="00A52A09"/>
    <w:rsid w:val="00A63D12"/>
    <w:rsid w:val="00A7022F"/>
    <w:rsid w:val="00A93ED2"/>
    <w:rsid w:val="00AB0CF8"/>
    <w:rsid w:val="00B02AD0"/>
    <w:rsid w:val="00B13C81"/>
    <w:rsid w:val="00B13D3E"/>
    <w:rsid w:val="00B16B20"/>
    <w:rsid w:val="00B26E19"/>
    <w:rsid w:val="00B770F1"/>
    <w:rsid w:val="00C14CC4"/>
    <w:rsid w:val="00C224C6"/>
    <w:rsid w:val="00C2383A"/>
    <w:rsid w:val="00C773B0"/>
    <w:rsid w:val="00C8737C"/>
    <w:rsid w:val="00C90ACC"/>
    <w:rsid w:val="00CA56E3"/>
    <w:rsid w:val="00CE78D4"/>
    <w:rsid w:val="00CF18F6"/>
    <w:rsid w:val="00CF32A2"/>
    <w:rsid w:val="00D1543B"/>
    <w:rsid w:val="00D274E2"/>
    <w:rsid w:val="00D461C3"/>
    <w:rsid w:val="00D474FE"/>
    <w:rsid w:val="00D96CE4"/>
    <w:rsid w:val="00DD0333"/>
    <w:rsid w:val="00E541D3"/>
    <w:rsid w:val="00E5445E"/>
    <w:rsid w:val="00E66A5F"/>
    <w:rsid w:val="00E85F21"/>
    <w:rsid w:val="00EA18A3"/>
    <w:rsid w:val="00EC28B2"/>
    <w:rsid w:val="00F255C6"/>
    <w:rsid w:val="00F25EC6"/>
    <w:rsid w:val="00F37927"/>
    <w:rsid w:val="00F41C27"/>
    <w:rsid w:val="00F76DFE"/>
    <w:rsid w:val="00F77D9C"/>
    <w:rsid w:val="00F81B0B"/>
    <w:rsid w:val="00F960AA"/>
    <w:rsid w:val="00FB2B82"/>
    <w:rsid w:val="00FD75AD"/>
    <w:rsid w:val="00FE147E"/>
    <w:rsid w:val="00FE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aserfiche.com/AgendaManagerSchema1.xs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333"/>
    <w:pPr>
      <w:spacing w:after="200" w:line="276" w:lineRule="auto"/>
    </w:pPr>
    <w:rPr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F18F6"/>
    <w:pPr>
      <w:keepNext/>
      <w:tabs>
        <w:tab w:val="left" w:pos="5760"/>
      </w:tabs>
      <w:spacing w:after="0" w:line="240" w:lineRule="auto"/>
      <w:ind w:right="-900" w:hanging="720"/>
      <w:jc w:val="both"/>
      <w:outlineLvl w:val="6"/>
    </w:pPr>
    <w:rPr>
      <w:rFonts w:ascii="Courier" w:eastAsia="Times New Roman" w:hAnsi="Courier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CF18F6"/>
    <w:rPr>
      <w:rFonts w:ascii="Courier" w:eastAsia="Times New Roman" w:hAnsi="Courier"/>
      <w:b/>
      <w:sz w:val="24"/>
      <w:u w:val="single"/>
    </w:rPr>
  </w:style>
  <w:style w:type="paragraph" w:styleId="BodyTextIndent">
    <w:name w:val="Body Text Indent"/>
    <w:basedOn w:val="Normal"/>
    <w:link w:val="BodyTextIndentChar"/>
    <w:rsid w:val="00CF18F6"/>
    <w:pPr>
      <w:tabs>
        <w:tab w:val="left" w:pos="5760"/>
      </w:tabs>
      <w:spacing w:after="0" w:line="240" w:lineRule="auto"/>
      <w:ind w:right="-720" w:hanging="720"/>
    </w:pPr>
    <w:rPr>
      <w:rFonts w:ascii="Courier" w:eastAsia="Times New Roman" w:hAnsi="Courier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F18F6"/>
    <w:rPr>
      <w:rFonts w:ascii="Courier" w:eastAsia="Times New Roman" w:hAnsi="Courier"/>
      <w:sz w:val="24"/>
    </w:rPr>
  </w:style>
  <w:style w:type="paragraph" w:styleId="ListParagraph">
    <w:name w:val="List Paragraph"/>
    <w:basedOn w:val="Normal"/>
    <w:uiPriority w:val="34"/>
    <w:qFormat/>
    <w:rsid w:val="00CF18F6"/>
    <w:pPr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F18F6"/>
    <w:pPr>
      <w:tabs>
        <w:tab w:val="center" w:pos="4680"/>
        <w:tab w:val="right" w:pos="9360"/>
      </w:tabs>
      <w:spacing w:after="0" w:line="240" w:lineRule="auto"/>
    </w:pPr>
    <w:rPr>
      <w:rFonts w:ascii="Courier" w:eastAsia="Times New Roman" w:hAnsi="Courier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F18F6"/>
    <w:rPr>
      <w:rFonts w:ascii="Courier" w:eastAsia="Times New Roman" w:hAnsi="Courier"/>
    </w:rPr>
  </w:style>
  <w:style w:type="paragraph" w:styleId="Footer">
    <w:name w:val="footer"/>
    <w:basedOn w:val="Normal"/>
    <w:link w:val="FooterChar"/>
    <w:uiPriority w:val="99"/>
    <w:semiHidden/>
    <w:unhideWhenUsed/>
    <w:rsid w:val="00CF18F6"/>
    <w:pPr>
      <w:tabs>
        <w:tab w:val="center" w:pos="4680"/>
        <w:tab w:val="right" w:pos="9360"/>
      </w:tabs>
      <w:spacing w:after="0" w:line="240" w:lineRule="auto"/>
    </w:pPr>
    <w:rPr>
      <w:rFonts w:ascii="Courier" w:eastAsia="Times New Roman" w:hAnsi="Courier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18F6"/>
    <w:rPr>
      <w:rFonts w:ascii="Courier" w:eastAsia="Times New Roman" w:hAnsi="Courier"/>
    </w:rPr>
  </w:style>
  <w:style w:type="character" w:styleId="LineNumber">
    <w:name w:val="line number"/>
    <w:basedOn w:val="DefaultParagraphFont"/>
    <w:uiPriority w:val="99"/>
    <w:semiHidden/>
    <w:unhideWhenUsed/>
    <w:rsid w:val="008D323E"/>
  </w:style>
  <w:style w:type="character" w:styleId="Hyperlink">
    <w:name w:val="Hyperlink"/>
    <w:basedOn w:val="DefaultParagraphFont"/>
    <w:rsid w:val="00F960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0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RDS~1\AppData\Local\Temp\ama6234.tmp\Board%20Meeting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CDF2C-08E7-45BC-ABEB-64E445AE9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Meeting Agenda Template</Template>
  <TotalTime>75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2012-01-10 18-00</vt:lpstr>
    </vt:vector>
  </TitlesOfParts>
  <Company>Grizli777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2012-01-10 18-00</dc:title>
  <dc:creator>BoardSecretary</dc:creator>
  <dc:description>Prepared with Laserfiche Agenda Manager.</dc:description>
  <cp:lastModifiedBy>BoardSecretary</cp:lastModifiedBy>
  <cp:revision>9</cp:revision>
  <cp:lastPrinted>2012-01-05T22:47:00Z</cp:lastPrinted>
  <dcterms:created xsi:type="dcterms:W3CDTF">2012-01-04T22:39:00Z</dcterms:created>
  <dcterms:modified xsi:type="dcterms:W3CDTF">2012-01-06T21:34:00Z</dcterms:modified>
</cp:coreProperties>
</file>